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82"/>
        <w:tblW w:w="10774" w:type="dxa"/>
        <w:tblLook w:val="01E0" w:firstRow="1" w:lastRow="1" w:firstColumn="1" w:lastColumn="1" w:noHBand="0" w:noVBand="0"/>
      </w:tblPr>
      <w:tblGrid>
        <w:gridCol w:w="5745"/>
        <w:gridCol w:w="5029"/>
      </w:tblGrid>
      <w:tr w:rsidR="003D5B19" w:rsidRPr="00A079B9" w14:paraId="3F588901" w14:textId="77777777" w:rsidTr="003D5B19">
        <w:tc>
          <w:tcPr>
            <w:tcW w:w="5745" w:type="dxa"/>
          </w:tcPr>
          <w:p w14:paraId="5438D449" w14:textId="21B50065" w:rsidR="003D5B19" w:rsidRPr="00A079B9" w:rsidRDefault="003D5B19" w:rsidP="003D5B19">
            <w:pPr>
              <w:jc w:val="left"/>
              <w:rPr>
                <w:b/>
                <w:sz w:val="48"/>
                <w:szCs w:val="48"/>
              </w:rPr>
            </w:pPr>
            <w:r w:rsidRPr="00A079B9">
              <w:rPr>
                <w:b/>
                <w:sz w:val="48"/>
                <w:szCs w:val="48"/>
              </w:rPr>
              <w:t xml:space="preserve">Engage Liverpool CIC Minutes of Meeting </w:t>
            </w:r>
            <w:r w:rsidR="009901D3">
              <w:rPr>
                <w:b/>
                <w:sz w:val="48"/>
                <w:szCs w:val="48"/>
              </w:rPr>
              <w:t>1</w:t>
            </w:r>
            <w:r w:rsidR="00210C22">
              <w:rPr>
                <w:b/>
                <w:sz w:val="48"/>
                <w:szCs w:val="48"/>
              </w:rPr>
              <w:t>1</w:t>
            </w:r>
            <w:r w:rsidRPr="00A079B9">
              <w:rPr>
                <w:b/>
                <w:sz w:val="48"/>
                <w:szCs w:val="48"/>
              </w:rPr>
              <w:t>/</w:t>
            </w:r>
            <w:r w:rsidR="00BE0F36">
              <w:rPr>
                <w:b/>
                <w:sz w:val="48"/>
                <w:szCs w:val="48"/>
              </w:rPr>
              <w:t>0</w:t>
            </w:r>
            <w:r w:rsidR="00210C22">
              <w:rPr>
                <w:b/>
                <w:sz w:val="48"/>
                <w:szCs w:val="48"/>
              </w:rPr>
              <w:t>6</w:t>
            </w:r>
            <w:r>
              <w:rPr>
                <w:b/>
                <w:sz w:val="48"/>
                <w:szCs w:val="48"/>
              </w:rPr>
              <w:t>/202</w:t>
            </w:r>
            <w:r w:rsidR="00210C22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5029" w:type="dxa"/>
            <w:hideMark/>
          </w:tcPr>
          <w:p w14:paraId="2334E597" w14:textId="77777777" w:rsidR="003D5B19" w:rsidRPr="00A079B9" w:rsidRDefault="003D5B19" w:rsidP="003D5B19">
            <w:pPr>
              <w:jc w:val="right"/>
              <w:rPr>
                <w:i/>
                <w:sz w:val="20"/>
              </w:rPr>
            </w:pPr>
            <w:r w:rsidRPr="00A079B9">
              <w:rPr>
                <w:i/>
                <w:noProof/>
                <w:sz w:val="20"/>
                <w:lang w:eastAsia="en-GB"/>
              </w:rPr>
              <w:drawing>
                <wp:inline distT="0" distB="0" distL="0" distR="0" wp14:anchorId="428CB937" wp14:editId="2BAA4242">
                  <wp:extent cx="2667000" cy="885311"/>
                  <wp:effectExtent l="19050" t="0" r="0" b="0"/>
                  <wp:docPr id="4" name="Picture 0" descr="Engage Log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age Logo 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88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1FD7FA" w14:textId="74679060" w:rsidR="00F55B6A" w:rsidRPr="00A079B9" w:rsidRDefault="00F55B6A" w:rsidP="00F55B6A">
      <w:pPr>
        <w:rPr>
          <w:sz w:val="20"/>
        </w:rPr>
      </w:pPr>
    </w:p>
    <w:tbl>
      <w:tblPr>
        <w:tblpPr w:leftFromText="180" w:rightFromText="180" w:vertAnchor="text" w:horzAnchor="margin" w:tblpX="-284" w:tblpY="41"/>
        <w:tblOverlap w:val="never"/>
        <w:tblW w:w="105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29"/>
        <w:gridCol w:w="5237"/>
        <w:gridCol w:w="3140"/>
        <w:gridCol w:w="1093"/>
      </w:tblGrid>
      <w:tr w:rsidR="00174EFD" w:rsidRPr="00A079B9" w14:paraId="60D901C0" w14:textId="77777777" w:rsidTr="00E55DA7">
        <w:trPr>
          <w:trHeight w:val="667"/>
        </w:trPr>
        <w:tc>
          <w:tcPr>
            <w:tcW w:w="10556" w:type="dxa"/>
            <w:gridSpan w:val="5"/>
            <w:shd w:val="pct20" w:color="auto" w:fill="auto"/>
            <w:hideMark/>
          </w:tcPr>
          <w:p w14:paraId="334B0A5B" w14:textId="2A70BC0F" w:rsidR="00174EFD" w:rsidRPr="00A079B9" w:rsidRDefault="00174EFD" w:rsidP="00CE15AB">
            <w:pPr>
              <w:pStyle w:val="Subject"/>
              <w:ind w:hanging="425"/>
              <w:rPr>
                <w:sz w:val="22"/>
                <w:szCs w:val="22"/>
              </w:rPr>
            </w:pPr>
            <w:r w:rsidRPr="00A079B9">
              <w:rPr>
                <w:sz w:val="22"/>
                <w:szCs w:val="22"/>
              </w:rPr>
              <w:t>Minutes of Board Meeting</w:t>
            </w:r>
            <w:r w:rsidR="001941AA">
              <w:rPr>
                <w:sz w:val="22"/>
                <w:szCs w:val="22"/>
              </w:rPr>
              <w:t xml:space="preserve">, </w:t>
            </w:r>
            <w:r w:rsidR="00DC097F">
              <w:rPr>
                <w:sz w:val="22"/>
                <w:szCs w:val="22"/>
              </w:rPr>
              <w:t>21 Duke Street</w:t>
            </w:r>
            <w:r w:rsidR="00536218">
              <w:rPr>
                <w:sz w:val="22"/>
                <w:szCs w:val="22"/>
              </w:rPr>
              <w:t>, from 6.00 pm</w:t>
            </w:r>
          </w:p>
        </w:tc>
      </w:tr>
      <w:tr w:rsidR="00174EFD" w:rsidRPr="00A079B9" w14:paraId="5E26B47F" w14:textId="77777777" w:rsidTr="00E55DA7">
        <w:tblPrEx>
          <w:tblCellMar>
            <w:left w:w="108" w:type="dxa"/>
            <w:right w:w="108" w:type="dxa"/>
          </w:tblCellMar>
        </w:tblPrEx>
        <w:trPr>
          <w:gridBefore w:val="1"/>
          <w:wBefore w:w="557" w:type="dxa"/>
          <w:trHeight w:val="8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018A" w14:textId="77777777" w:rsidR="00174EFD" w:rsidRPr="00A079B9" w:rsidRDefault="00174EFD" w:rsidP="00174E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B5FE" w14:textId="77777777" w:rsidR="00174EFD" w:rsidRPr="00A079B9" w:rsidRDefault="00174EFD" w:rsidP="00174EF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A738" w14:textId="77777777" w:rsidR="00174EFD" w:rsidRPr="00A079B9" w:rsidRDefault="00174EFD" w:rsidP="00174EF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DE51" w14:textId="77777777" w:rsidR="00174EFD" w:rsidRPr="00A079B9" w:rsidRDefault="00174EFD" w:rsidP="00174EF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219AA27" w14:textId="77777777" w:rsidR="00D30FBD" w:rsidRPr="00A079B9" w:rsidRDefault="00D30FBD" w:rsidP="00D30FBD">
      <w:pPr>
        <w:rPr>
          <w:sz w:val="20"/>
        </w:rPr>
      </w:pPr>
      <w:r w:rsidRPr="00A079B9">
        <w:rPr>
          <w:sz w:val="20"/>
        </w:rPr>
        <w:tab/>
      </w:r>
      <w:r w:rsidRPr="00A079B9">
        <w:rPr>
          <w:sz w:val="20"/>
        </w:rPr>
        <w:tab/>
      </w:r>
      <w:r w:rsidRPr="00A079B9">
        <w:rPr>
          <w:sz w:val="20"/>
        </w:rPr>
        <w:tab/>
      </w:r>
      <w:r w:rsidRPr="00A079B9">
        <w:rPr>
          <w:sz w:val="20"/>
        </w:rPr>
        <w:tab/>
      </w:r>
    </w:p>
    <w:p w14:paraId="3DA16CD0" w14:textId="77777777" w:rsidR="00D30FBD" w:rsidRPr="00A079B9" w:rsidRDefault="00D30FBD" w:rsidP="00D30FBD">
      <w:pPr>
        <w:rPr>
          <w:vanish/>
        </w:rPr>
      </w:pPr>
    </w:p>
    <w:tbl>
      <w:tblPr>
        <w:tblW w:w="103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4"/>
        <w:gridCol w:w="4567"/>
        <w:gridCol w:w="2306"/>
        <w:gridCol w:w="867"/>
        <w:gridCol w:w="1857"/>
        <w:gridCol w:w="164"/>
        <w:gridCol w:w="72"/>
      </w:tblGrid>
      <w:tr w:rsidR="009C3459" w:rsidRPr="00A079B9" w14:paraId="06D704FC" w14:textId="77777777" w:rsidTr="00E55DA7">
        <w:trPr>
          <w:gridAfter w:val="1"/>
          <w:wAfter w:w="72" w:type="dxa"/>
          <w:trHeight w:val="276"/>
        </w:trPr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88000" w14:textId="77777777" w:rsidR="009C3459" w:rsidRPr="00A079B9" w:rsidRDefault="009C3459" w:rsidP="009C345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079B9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33C2C" w14:textId="64A2F46A" w:rsidR="005F636E" w:rsidRPr="00A079B9" w:rsidRDefault="007C5CB4" w:rsidP="00C03146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Apologies</w:t>
            </w:r>
            <w:r w:rsidR="009C3459" w:rsidRPr="00A079B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, Welcome &amp; </w:t>
            </w:r>
            <w:r w:rsidR="00C03146">
              <w:rPr>
                <w:rFonts w:cs="Arial"/>
                <w:b/>
                <w:bCs/>
                <w:color w:val="000000"/>
                <w:sz w:val="22"/>
                <w:szCs w:val="22"/>
              </w:rPr>
              <w:t>Introduction</w:t>
            </w:r>
          </w:p>
        </w:tc>
        <w:tc>
          <w:tcPr>
            <w:tcW w:w="20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11FD" w14:textId="77777777" w:rsidR="009C3459" w:rsidRPr="00A079B9" w:rsidRDefault="009A6F72" w:rsidP="009C3459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Actions</w:t>
            </w:r>
          </w:p>
        </w:tc>
      </w:tr>
      <w:tr w:rsidR="009C3459" w:rsidRPr="00A079B9" w14:paraId="264F5815" w14:textId="77777777" w:rsidTr="00E55DA7">
        <w:trPr>
          <w:gridAfter w:val="1"/>
          <w:wAfter w:w="72" w:type="dxa"/>
          <w:trHeight w:val="276"/>
        </w:trPr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6E482" w14:textId="77777777" w:rsidR="009C3459" w:rsidRPr="00A079B9" w:rsidRDefault="009C3459" w:rsidP="009C3459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9021B" w14:textId="77777777" w:rsidR="009C3459" w:rsidRPr="00A079B9" w:rsidRDefault="009C3459" w:rsidP="009C3459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28619" w14:textId="77777777" w:rsidR="009C3459" w:rsidRPr="00A079B9" w:rsidRDefault="009C3459" w:rsidP="009C3459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3459" w:rsidRPr="001C7015" w14:paraId="70B7C710" w14:textId="77777777" w:rsidTr="00E55DA7">
        <w:trPr>
          <w:gridAfter w:val="1"/>
          <w:wAfter w:w="72" w:type="dxa"/>
          <w:trHeight w:val="305"/>
        </w:trPr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DFCA" w14:textId="77777777" w:rsidR="009C3459" w:rsidRPr="00A079B9" w:rsidRDefault="009C3459" w:rsidP="009C345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3123" w14:textId="77777777" w:rsidR="009C3459" w:rsidRPr="00A079B9" w:rsidRDefault="009C3459" w:rsidP="009C3459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079B9">
              <w:rPr>
                <w:rFonts w:cs="Arial"/>
                <w:b/>
                <w:bCs/>
                <w:color w:val="000000"/>
                <w:sz w:val="22"/>
                <w:szCs w:val="22"/>
              </w:rPr>
              <w:t>Attendees: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9BCA4" w14:textId="14B86B02" w:rsidR="007D203E" w:rsidRPr="007D203E" w:rsidRDefault="007D203E" w:rsidP="000B4D77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7D203E">
              <w:rPr>
                <w:rFonts w:cs="Arial"/>
                <w:b/>
                <w:bCs/>
                <w:color w:val="000000"/>
                <w:sz w:val="22"/>
                <w:szCs w:val="22"/>
                <w:lang w:val="de-DE"/>
              </w:rPr>
              <w:t>A</w:t>
            </w:r>
            <w:r w:rsidR="00741AA8">
              <w:rPr>
                <w:rFonts w:cs="Arial"/>
                <w:b/>
                <w:bCs/>
                <w:color w:val="000000"/>
                <w:sz w:val="22"/>
                <w:szCs w:val="22"/>
                <w:lang w:val="de-DE"/>
              </w:rPr>
              <w:t>pologies</w:t>
            </w:r>
            <w:r w:rsidRPr="007D203E">
              <w:rPr>
                <w:rFonts w:cs="Arial"/>
                <w:b/>
                <w:bCs/>
                <w:color w:val="000000"/>
                <w:sz w:val="22"/>
                <w:szCs w:val="22"/>
                <w:lang w:val="de-DE"/>
              </w:rPr>
              <w:t>: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6D0DF" w14:textId="77777777" w:rsidR="009C3459" w:rsidRPr="001C7015" w:rsidRDefault="009C3459" w:rsidP="009C345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  <w:tr w:rsidR="00FC60B3" w:rsidRPr="00FE3E63" w14:paraId="3B20A485" w14:textId="77777777" w:rsidTr="00E55DA7">
        <w:trPr>
          <w:gridAfter w:val="3"/>
          <w:wAfter w:w="2093" w:type="dxa"/>
          <w:trHeight w:val="1140"/>
        </w:trPr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C98AA" w14:textId="77777777" w:rsidR="00FC60B3" w:rsidRPr="001C7015" w:rsidRDefault="00FC60B3" w:rsidP="009C3459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2031" w14:textId="77777777" w:rsidR="00992E8D" w:rsidRDefault="00992E8D" w:rsidP="00992E8D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C03146">
              <w:rPr>
                <w:rFonts w:cs="Arial"/>
                <w:color w:val="000000"/>
                <w:sz w:val="22"/>
                <w:szCs w:val="22"/>
              </w:rPr>
              <w:t>GP (Chair) - City Quay (VB)</w:t>
            </w:r>
          </w:p>
          <w:p w14:paraId="6B499084" w14:textId="77777777" w:rsidR="00E724BA" w:rsidRDefault="00E724BA" w:rsidP="00E724BA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0B0585">
              <w:rPr>
                <w:rFonts w:cs="Arial"/>
                <w:color w:val="000000"/>
                <w:sz w:val="22"/>
                <w:szCs w:val="22"/>
              </w:rPr>
              <w:t>AM - Armstrong Quay (VB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  <w:p w14:paraId="1AED6E46" w14:textId="21AC36B8" w:rsidR="00511D8E" w:rsidRDefault="00D96990" w:rsidP="00D96990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E724BA">
              <w:rPr>
                <w:rFonts w:cs="Arial"/>
                <w:color w:val="000000"/>
                <w:sz w:val="22"/>
                <w:szCs w:val="22"/>
              </w:rPr>
              <w:t>DH – Duke Street (VB)</w:t>
            </w:r>
          </w:p>
          <w:p w14:paraId="23AACA16" w14:textId="77777777" w:rsidR="0087361F" w:rsidRPr="0087361F" w:rsidRDefault="0087361F" w:rsidP="0087361F">
            <w:pPr>
              <w:jc w:val="lef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87361F">
              <w:rPr>
                <w:rFonts w:ascii="Tahoma" w:hAnsi="Tahoma" w:cs="Tahoma"/>
                <w:color w:val="000000"/>
                <w:sz w:val="22"/>
                <w:szCs w:val="22"/>
                <w:lang w:val="de-DE"/>
              </w:rPr>
              <w:t>MH – LMH (VB)</w:t>
            </w:r>
            <w:r w:rsidRPr="0087361F">
              <w:rPr>
                <w:rFonts w:cs="Arial"/>
                <w:color w:val="000000"/>
                <w:sz w:val="22"/>
                <w:szCs w:val="22"/>
                <w:lang w:val="de-DE"/>
              </w:rPr>
              <w:t xml:space="preserve"> </w:t>
            </w:r>
          </w:p>
          <w:p w14:paraId="23578476" w14:textId="54530EB4" w:rsidR="00DE6DCE" w:rsidRPr="00CA5128" w:rsidRDefault="00DE6DCE" w:rsidP="00FD3418">
            <w:pPr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de-DE"/>
              </w:rPr>
            </w:pPr>
          </w:p>
          <w:p w14:paraId="5C59824E" w14:textId="58B3CEED" w:rsidR="00983B33" w:rsidRPr="00CA5128" w:rsidRDefault="00983B33" w:rsidP="000B0585">
            <w:pPr>
              <w:jc w:val="lef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D2DCD" w14:textId="77777777" w:rsidR="005F45F3" w:rsidRDefault="005F45F3" w:rsidP="005F45F3">
            <w:pPr>
              <w:rPr>
                <w:rFonts w:cs="Arial"/>
                <w:color w:val="000000"/>
                <w:sz w:val="22"/>
                <w:szCs w:val="22"/>
              </w:rPr>
            </w:pPr>
            <w:r w:rsidRPr="000B0585">
              <w:rPr>
                <w:rFonts w:cs="Arial"/>
                <w:color w:val="000000"/>
                <w:sz w:val="22"/>
                <w:szCs w:val="22"/>
              </w:rPr>
              <w:t>GM - Prosocial Place (NVB)</w:t>
            </w:r>
          </w:p>
          <w:p w14:paraId="4A437217" w14:textId="77777777" w:rsidR="00C760FD" w:rsidRPr="00210C22" w:rsidRDefault="00C760FD" w:rsidP="00C760FD">
            <w:pPr>
              <w:rPr>
                <w:rFonts w:cs="Arial"/>
                <w:color w:val="000000"/>
                <w:sz w:val="22"/>
                <w:szCs w:val="22"/>
              </w:rPr>
            </w:pPr>
            <w:r w:rsidRPr="00210C22">
              <w:rPr>
                <w:rFonts w:cs="Arial"/>
                <w:color w:val="000000"/>
                <w:sz w:val="22"/>
                <w:szCs w:val="22"/>
              </w:rPr>
              <w:t>ZZ – Mann Island (VB)</w:t>
            </w:r>
          </w:p>
          <w:p w14:paraId="514E9835" w14:textId="37F7BE38" w:rsidR="00536218" w:rsidRPr="00FE3E63" w:rsidRDefault="00536218" w:rsidP="004F2DEF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  <w:p w14:paraId="5AE09C56" w14:textId="7BEAE898" w:rsidR="00FC60B3" w:rsidRPr="00FE3E63" w:rsidRDefault="00FC60B3" w:rsidP="005F45F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A33D5" w:rsidRPr="00905AB4" w14:paraId="543ADC64" w14:textId="77777777" w:rsidTr="000A33D5">
        <w:trPr>
          <w:gridAfter w:val="1"/>
          <w:wAfter w:w="72" w:type="dxa"/>
          <w:trHeight w:val="294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D15B9" w14:textId="20ED7C84" w:rsidR="000A33D5" w:rsidRPr="00A079B9" w:rsidRDefault="000A33D5" w:rsidP="000A33D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7556D" w14:textId="1B1AA7A7" w:rsidR="000A33D5" w:rsidRPr="001567D3" w:rsidRDefault="000A33D5" w:rsidP="000A33D5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1567D3">
              <w:rPr>
                <w:rFonts w:cs="Arial"/>
                <w:b/>
                <w:bCs/>
                <w:sz w:val="22"/>
                <w:szCs w:val="22"/>
              </w:rPr>
              <w:t>Minutes of Previous Meeting &amp; Matters Arisi</w:t>
            </w:r>
            <w:r>
              <w:rPr>
                <w:rFonts w:cs="Arial"/>
                <w:b/>
                <w:bCs/>
                <w:sz w:val="22"/>
                <w:szCs w:val="22"/>
              </w:rPr>
              <w:t>ng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51888" w14:textId="12D510C5" w:rsidR="000A33D5" w:rsidRPr="00E10A6E" w:rsidRDefault="000A33D5" w:rsidP="000A33D5">
            <w:pPr>
              <w:contextualSpacing/>
              <w:jc w:val="left"/>
              <w:rPr>
                <w:sz w:val="20"/>
              </w:rPr>
            </w:pPr>
            <w:r w:rsidRPr="00A079B9">
              <w:rPr>
                <w:rFonts w:cs="Arial"/>
                <w:b/>
                <w:bCs/>
                <w:color w:val="000000"/>
                <w:sz w:val="22"/>
                <w:szCs w:val="22"/>
              </w:rPr>
              <w:t>GP</w:t>
            </w:r>
          </w:p>
        </w:tc>
      </w:tr>
      <w:tr w:rsidR="000A33D5" w:rsidRPr="00905AB4" w14:paraId="0516FB5B" w14:textId="77777777" w:rsidTr="00052B6E">
        <w:trPr>
          <w:gridAfter w:val="1"/>
          <w:wAfter w:w="72" w:type="dxa"/>
          <w:trHeight w:val="568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0F066" w14:textId="451BD720" w:rsidR="000A33D5" w:rsidRPr="00A079B9" w:rsidRDefault="000A33D5" w:rsidP="000A33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4BCEE" w14:textId="07D5A35B" w:rsidR="000A33D5" w:rsidRPr="00E10A6E" w:rsidRDefault="000A33D5" w:rsidP="000A33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06F31">
              <w:rPr>
                <w:sz w:val="22"/>
                <w:szCs w:val="22"/>
              </w:rPr>
              <w:t xml:space="preserve">revious </w:t>
            </w:r>
            <w:r>
              <w:rPr>
                <w:sz w:val="22"/>
                <w:szCs w:val="22"/>
              </w:rPr>
              <w:t>minutes published on website.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0EC53" w14:textId="3448935B" w:rsidR="000A33D5" w:rsidRPr="00E10A6E" w:rsidRDefault="000A33D5" w:rsidP="000C0BDF">
            <w:pPr>
              <w:jc w:val="left"/>
              <w:rPr>
                <w:sz w:val="20"/>
              </w:rPr>
            </w:pPr>
          </w:p>
        </w:tc>
      </w:tr>
      <w:tr w:rsidR="000A33D5" w:rsidRPr="00A079B9" w14:paraId="6D11EEAA" w14:textId="77777777" w:rsidTr="00E55DA7">
        <w:trPr>
          <w:gridAfter w:val="1"/>
          <w:wAfter w:w="72" w:type="dxa"/>
          <w:trHeight w:val="22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5854F" w14:textId="10412B6F" w:rsidR="000A33D5" w:rsidRPr="00A079B9" w:rsidRDefault="000A33D5" w:rsidP="000A33D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62E1" w14:textId="77777777" w:rsidR="000A33D5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90FF5">
              <w:rPr>
                <w:rFonts w:cs="Arial"/>
                <w:b/>
                <w:bCs/>
                <w:color w:val="000000"/>
                <w:sz w:val="22"/>
                <w:szCs w:val="22"/>
              </w:rPr>
              <w:t>Chairs Report</w:t>
            </w:r>
          </w:p>
          <w:p w14:paraId="17C80AD5" w14:textId="19BFF115" w:rsidR="000A33D5" w:rsidRPr="00790FF5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4CC4" w14:textId="77777777" w:rsidR="000A33D5" w:rsidRPr="00A079B9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079B9">
              <w:rPr>
                <w:rFonts w:cs="Arial"/>
                <w:b/>
                <w:bCs/>
                <w:color w:val="000000"/>
                <w:sz w:val="22"/>
                <w:szCs w:val="22"/>
              </w:rPr>
              <w:t>GP</w:t>
            </w:r>
          </w:p>
        </w:tc>
      </w:tr>
      <w:tr w:rsidR="000A33D5" w:rsidRPr="00A079B9" w14:paraId="7C86B7B8" w14:textId="77777777" w:rsidTr="00E55DA7">
        <w:trPr>
          <w:gridAfter w:val="1"/>
          <w:wAfter w:w="72" w:type="dxa"/>
          <w:trHeight w:val="544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DEC83" w14:textId="77777777" w:rsidR="000A33D5" w:rsidRPr="00A079B9" w:rsidRDefault="000A33D5" w:rsidP="000A33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8D9C" w14:textId="7C37B6ED" w:rsidR="000A33D5" w:rsidRDefault="000A33D5" w:rsidP="000A33D5">
            <w:pPr>
              <w:rPr>
                <w:sz w:val="22"/>
                <w:szCs w:val="22"/>
              </w:rPr>
            </w:pPr>
            <w:r w:rsidRPr="00106DEB">
              <w:rPr>
                <w:sz w:val="22"/>
                <w:szCs w:val="22"/>
              </w:rPr>
              <w:t xml:space="preserve">GP </w:t>
            </w:r>
            <w:r>
              <w:rPr>
                <w:sz w:val="22"/>
                <w:szCs w:val="22"/>
              </w:rPr>
              <w:t>circulated</w:t>
            </w:r>
            <w:r w:rsidRPr="00106DEB">
              <w:rPr>
                <w:sz w:val="22"/>
                <w:szCs w:val="22"/>
              </w:rPr>
              <w:t xml:space="preserve"> report ahead of meeting</w:t>
            </w:r>
            <w:r>
              <w:rPr>
                <w:sz w:val="22"/>
                <w:szCs w:val="22"/>
              </w:rPr>
              <w:t xml:space="preserve"> and detailed the following:</w:t>
            </w:r>
          </w:p>
          <w:p w14:paraId="14CC2E90" w14:textId="06420A2E" w:rsidR="003E1101" w:rsidRPr="002E2120" w:rsidRDefault="00C449F4" w:rsidP="00A14655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Several meeting</w:t>
            </w:r>
            <w:r w:rsidR="003F3FA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re</w:t>
            </w:r>
            <w:r w:rsidR="003E1101">
              <w:rPr>
                <w:rFonts w:cs="Arial"/>
                <w:color w:val="000000"/>
                <w:sz w:val="22"/>
                <w:szCs w:val="22"/>
              </w:rPr>
              <w:t xml:space="preserve"> SS25 </w:t>
            </w:r>
            <w:r w:rsidR="007B64DC">
              <w:rPr>
                <w:rFonts w:cs="Arial"/>
                <w:color w:val="000000"/>
                <w:sz w:val="22"/>
                <w:szCs w:val="22"/>
              </w:rPr>
              <w:t>among them Flourish Forum, Futu</w:t>
            </w:r>
            <w:r w:rsidR="00BB713E">
              <w:rPr>
                <w:rFonts w:cs="Arial"/>
                <w:color w:val="000000"/>
                <w:sz w:val="22"/>
                <w:szCs w:val="22"/>
              </w:rPr>
              <w:t>re State Workshop</w:t>
            </w:r>
            <w:r w:rsidR="00EC05C2">
              <w:rPr>
                <w:rFonts w:cs="Arial"/>
                <w:color w:val="000000"/>
                <w:sz w:val="22"/>
                <w:szCs w:val="22"/>
              </w:rPr>
              <w:t>, sponsorship and venue support meetings</w:t>
            </w:r>
          </w:p>
          <w:p w14:paraId="1C4CE314" w14:textId="24F590CB" w:rsidR="002E2120" w:rsidRPr="00A14655" w:rsidRDefault="002E2120" w:rsidP="00A14655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SPD consultation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Pumpfields</w:t>
            </w:r>
            <w:proofErr w:type="spellEnd"/>
            <w:r w:rsidR="00AF17D0">
              <w:rPr>
                <w:rFonts w:cs="Arial"/>
                <w:color w:val="000000"/>
                <w:sz w:val="22"/>
                <w:szCs w:val="22"/>
              </w:rPr>
              <w:t xml:space="preserve">/Limekilns – </w:t>
            </w:r>
            <w:r w:rsidR="00191DDD">
              <w:rPr>
                <w:rFonts w:cs="Arial"/>
                <w:color w:val="000000"/>
                <w:sz w:val="22"/>
                <w:szCs w:val="22"/>
              </w:rPr>
              <w:t xml:space="preserve">good </w:t>
            </w:r>
            <w:r w:rsidR="00AF17D0">
              <w:rPr>
                <w:rFonts w:cs="Arial"/>
                <w:color w:val="000000"/>
                <w:sz w:val="22"/>
                <w:szCs w:val="22"/>
              </w:rPr>
              <w:t xml:space="preserve">feedback </w:t>
            </w:r>
            <w:r w:rsidR="00191DDD">
              <w:rPr>
                <w:rFonts w:cs="Arial"/>
                <w:color w:val="000000"/>
                <w:sz w:val="22"/>
                <w:szCs w:val="22"/>
              </w:rPr>
              <w:t>on Engage publicity of event</w:t>
            </w:r>
          </w:p>
          <w:p w14:paraId="32BC6328" w14:textId="48EB0D04" w:rsidR="000A33D5" w:rsidRPr="002E1222" w:rsidRDefault="00C93364" w:rsidP="000A33D5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Canal &amp; River Trust Walkabout</w:t>
            </w:r>
            <w:r w:rsidR="00282D6D">
              <w:rPr>
                <w:rFonts w:cs="Arial"/>
                <w:color w:val="000000"/>
                <w:sz w:val="22"/>
                <w:szCs w:val="22"/>
              </w:rPr>
              <w:t xml:space="preserve"> with national officers </w:t>
            </w:r>
          </w:p>
          <w:p w14:paraId="30627E5C" w14:textId="6CE58E1A" w:rsidR="002E1222" w:rsidRPr="002B080F" w:rsidRDefault="002E1222" w:rsidP="000A33D5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ACTionism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film screening</w:t>
            </w:r>
          </w:p>
          <w:p w14:paraId="15A426F7" w14:textId="6BB092EE" w:rsidR="00FB1798" w:rsidRPr="00424595" w:rsidRDefault="00A8246D" w:rsidP="0021036A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Meeting with residents of historic warehouses re issues of interests to leaseholders</w:t>
            </w:r>
            <w:r w:rsidR="00FB1798">
              <w:rPr>
                <w:rFonts w:cs="Arial"/>
                <w:sz w:val="22"/>
                <w:szCs w:val="22"/>
              </w:rPr>
              <w:t xml:space="preserve"> </w:t>
            </w:r>
            <w:r w:rsidR="00FB1798" w:rsidRPr="00FB1798">
              <w:rPr>
                <w:rFonts w:cs="Arial"/>
                <w:sz w:val="22"/>
                <w:szCs w:val="22"/>
              </w:rPr>
              <w:t>→</w:t>
            </w:r>
            <w:r w:rsidR="00A05C08">
              <w:rPr>
                <w:rFonts w:cs="Arial"/>
                <w:sz w:val="22"/>
                <w:szCs w:val="22"/>
              </w:rPr>
              <w:t xml:space="preserve"> Engage asked to host meeting about </w:t>
            </w:r>
            <w:r w:rsidR="0021036A">
              <w:rPr>
                <w:rFonts w:cs="Arial"/>
                <w:sz w:val="22"/>
                <w:szCs w:val="22"/>
              </w:rPr>
              <w:t xml:space="preserve">sharing of </w:t>
            </w:r>
            <w:r w:rsidR="00A05C08">
              <w:rPr>
                <w:rFonts w:cs="Arial"/>
                <w:sz w:val="22"/>
                <w:szCs w:val="22"/>
              </w:rPr>
              <w:t xml:space="preserve">best practice in refurbishment and </w:t>
            </w:r>
            <w:r w:rsidR="005255C0">
              <w:rPr>
                <w:rFonts w:cs="Arial"/>
                <w:sz w:val="22"/>
                <w:szCs w:val="22"/>
              </w:rPr>
              <w:t>leasehold management for Colonnades, Waterloo</w:t>
            </w:r>
            <w:r w:rsidR="003F3FA1">
              <w:rPr>
                <w:rFonts w:cs="Arial"/>
                <w:sz w:val="22"/>
                <w:szCs w:val="22"/>
              </w:rPr>
              <w:t xml:space="preserve"> Warehouse</w:t>
            </w:r>
            <w:r w:rsidR="005255C0">
              <w:rPr>
                <w:rFonts w:cs="Arial"/>
                <w:sz w:val="22"/>
                <w:szCs w:val="22"/>
              </w:rPr>
              <w:t>, Tobacco</w:t>
            </w:r>
            <w:r w:rsidR="003F3FA1">
              <w:rPr>
                <w:rFonts w:cs="Arial"/>
                <w:sz w:val="22"/>
                <w:szCs w:val="22"/>
              </w:rPr>
              <w:t xml:space="preserve"> Warehouse</w:t>
            </w:r>
            <w:r w:rsidR="005255C0">
              <w:rPr>
                <w:rFonts w:cs="Arial"/>
                <w:sz w:val="22"/>
                <w:szCs w:val="22"/>
              </w:rPr>
              <w:t xml:space="preserve"> and Wapping</w:t>
            </w:r>
            <w:r w:rsidR="003F3FA1">
              <w:rPr>
                <w:rFonts w:cs="Arial"/>
                <w:sz w:val="22"/>
                <w:szCs w:val="22"/>
              </w:rPr>
              <w:t xml:space="preserve"> Quays</w:t>
            </w:r>
            <w:r w:rsidR="005255C0">
              <w:rPr>
                <w:rFonts w:cs="Arial"/>
                <w:sz w:val="22"/>
                <w:szCs w:val="22"/>
              </w:rPr>
              <w:t xml:space="preserve"> </w:t>
            </w:r>
            <w:r w:rsidR="003F3FA1">
              <w:rPr>
                <w:rFonts w:cs="Arial"/>
                <w:sz w:val="22"/>
                <w:szCs w:val="22"/>
              </w:rPr>
              <w:t>w</w:t>
            </w:r>
            <w:r w:rsidR="005255C0">
              <w:rPr>
                <w:rFonts w:cs="Arial"/>
                <w:sz w:val="22"/>
                <w:szCs w:val="22"/>
              </w:rPr>
              <w:t>arehouses</w:t>
            </w:r>
            <w:r w:rsidR="0021036A">
              <w:rPr>
                <w:rFonts w:cs="Arial"/>
                <w:sz w:val="22"/>
                <w:szCs w:val="22"/>
              </w:rPr>
              <w:t xml:space="preserve">; date &amp; venue needed </w:t>
            </w:r>
            <w:r w:rsidR="0021036A">
              <w:rPr>
                <w:rFonts w:cs="Arial"/>
                <w:color w:val="000000"/>
                <w:sz w:val="22"/>
                <w:szCs w:val="22"/>
              </w:rPr>
              <w:t xml:space="preserve">→ item </w:t>
            </w:r>
            <w:r w:rsidR="00424595">
              <w:rPr>
                <w:rFonts w:cs="Arial"/>
                <w:color w:val="000000"/>
                <w:sz w:val="22"/>
                <w:szCs w:val="22"/>
              </w:rPr>
              <w:t>9</w:t>
            </w:r>
          </w:p>
          <w:p w14:paraId="4A157447" w14:textId="3FF60DD0" w:rsidR="00424595" w:rsidRPr="0021036A" w:rsidRDefault="00424595" w:rsidP="0042459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AA05C" w14:textId="4198A577" w:rsidR="000A33D5" w:rsidRPr="000C4BD6" w:rsidRDefault="000A33D5" w:rsidP="005809A4">
            <w:pPr>
              <w:jc w:val="left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A33D5" w:rsidRPr="00A079B9" w14:paraId="58081E92" w14:textId="77777777" w:rsidTr="00E55DA7">
        <w:trPr>
          <w:gridAfter w:val="1"/>
          <w:wAfter w:w="72" w:type="dxa"/>
          <w:trHeight w:val="257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06ED" w14:textId="120CE6D1" w:rsidR="000A33D5" w:rsidRPr="00A079B9" w:rsidRDefault="000A33D5" w:rsidP="000A33D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571D" w14:textId="73F4EB92" w:rsidR="000A33D5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Finance Report</w:t>
            </w:r>
          </w:p>
          <w:p w14:paraId="6801ECA9" w14:textId="24420793" w:rsidR="00A42C44" w:rsidRDefault="00424595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Nothing to report</w:t>
            </w:r>
            <w:r w:rsidR="00D13B8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11E89231" w14:textId="47F90511" w:rsidR="00D13B89" w:rsidRDefault="00D13B89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GP → nudge sponsors for SS25</w:t>
            </w:r>
          </w:p>
          <w:p w14:paraId="4E8C6B4C" w14:textId="7F5F927C" w:rsidR="00D13B89" w:rsidRPr="00BD5D95" w:rsidRDefault="00D13B89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AM → </w:t>
            </w:r>
            <w:r w:rsidR="00993917">
              <w:rPr>
                <w:rFonts w:cs="Arial"/>
                <w:color w:val="000000"/>
                <w:sz w:val="22"/>
                <w:szCs w:val="22"/>
              </w:rPr>
              <w:t xml:space="preserve">pay bill for </w:t>
            </w:r>
            <w:r w:rsidR="008853FB">
              <w:rPr>
                <w:rFonts w:cs="Arial"/>
                <w:color w:val="000000"/>
                <w:sz w:val="22"/>
                <w:szCs w:val="22"/>
              </w:rPr>
              <w:t xml:space="preserve">Nonconform </w:t>
            </w:r>
            <w:r w:rsidR="00993917">
              <w:rPr>
                <w:rFonts w:cs="Arial"/>
                <w:color w:val="000000"/>
                <w:sz w:val="22"/>
                <w:szCs w:val="22"/>
              </w:rPr>
              <w:t>social media campaign to promote SS</w:t>
            </w:r>
          </w:p>
          <w:p w14:paraId="7E45D5B7" w14:textId="77777777" w:rsidR="000A33D5" w:rsidRPr="008E435F" w:rsidRDefault="000A33D5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  <w:p w14:paraId="416DA051" w14:textId="052E510C" w:rsidR="000A33D5" w:rsidRPr="00790FF5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8B8F5" w14:textId="77777777" w:rsidR="000A33D5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AM</w:t>
            </w:r>
          </w:p>
          <w:p w14:paraId="1FA11813" w14:textId="77777777" w:rsidR="000A33D5" w:rsidRDefault="008853FB" w:rsidP="000A33D5">
            <w:pPr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GP nudge sponsors</w:t>
            </w:r>
          </w:p>
          <w:p w14:paraId="25AC24AF" w14:textId="5BF39033" w:rsidR="008853FB" w:rsidRPr="001407EC" w:rsidRDefault="008853FB" w:rsidP="000A33D5">
            <w:pPr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AM pay social media bill</w:t>
            </w:r>
          </w:p>
        </w:tc>
      </w:tr>
      <w:tr w:rsidR="000A33D5" w:rsidRPr="00A079B9" w14:paraId="24E1BB64" w14:textId="77777777" w:rsidTr="00E55DA7">
        <w:trPr>
          <w:gridAfter w:val="1"/>
          <w:wAfter w:w="72" w:type="dxa"/>
          <w:trHeight w:val="24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DFEDA" w14:textId="494C6EE7" w:rsidR="000A33D5" w:rsidRPr="00A079B9" w:rsidRDefault="000A33D5" w:rsidP="000A33D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73858" w14:textId="77777777" w:rsidR="000A33D5" w:rsidRPr="0051569A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1569A">
              <w:rPr>
                <w:rFonts w:cs="Arial"/>
                <w:b/>
                <w:bCs/>
                <w:color w:val="000000"/>
                <w:sz w:val="22"/>
                <w:szCs w:val="22"/>
              </w:rPr>
              <w:t>Social Media Report</w:t>
            </w:r>
          </w:p>
          <w:p w14:paraId="024CEBBB" w14:textId="6C26E69B" w:rsidR="001D0688" w:rsidRDefault="007561CD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Postponed</w:t>
            </w:r>
          </w:p>
          <w:p w14:paraId="3EC9544D" w14:textId="77777777" w:rsidR="000A33D5" w:rsidRPr="0051569A" w:rsidRDefault="000A33D5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  <w:p w14:paraId="0976C1D2" w14:textId="1063605A" w:rsidR="000A33D5" w:rsidRPr="0051569A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F45C5" w14:textId="60FED395" w:rsidR="000A33D5" w:rsidRPr="007561CD" w:rsidRDefault="000A33D5" w:rsidP="000A33D5">
            <w:pPr>
              <w:tabs>
                <w:tab w:val="left" w:pos="735"/>
              </w:tabs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1569A">
              <w:rPr>
                <w:rFonts w:cs="Arial"/>
                <w:b/>
                <w:bCs/>
                <w:color w:val="000000"/>
                <w:sz w:val="22"/>
                <w:szCs w:val="22"/>
              </w:rPr>
              <w:t>ZZ</w:t>
            </w:r>
          </w:p>
          <w:p w14:paraId="2BF659DA" w14:textId="72C5329E" w:rsidR="000A33D5" w:rsidRPr="0051569A" w:rsidRDefault="000A33D5" w:rsidP="00FA79D8">
            <w:pPr>
              <w:tabs>
                <w:tab w:val="left" w:pos="735"/>
              </w:tabs>
              <w:jc w:val="left"/>
              <w:rPr>
                <w:rFonts w:cs="Arial"/>
                <w:color w:val="000000"/>
                <w:sz w:val="20"/>
              </w:rPr>
            </w:pPr>
          </w:p>
        </w:tc>
      </w:tr>
      <w:tr w:rsidR="000A33D5" w:rsidRPr="00DB4FAE" w14:paraId="5FFDF3A4" w14:textId="77777777" w:rsidTr="00E55DA7">
        <w:trPr>
          <w:gridAfter w:val="1"/>
          <w:wAfter w:w="72" w:type="dxa"/>
          <w:trHeight w:val="28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0EA81" w14:textId="77777777" w:rsidR="000A33D5" w:rsidRDefault="000A33D5" w:rsidP="000A33D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064F4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  <w:p w14:paraId="44D9404B" w14:textId="77777777" w:rsidR="000A33D5" w:rsidRDefault="000A33D5" w:rsidP="000A33D5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D0D8B40" w14:textId="77777777" w:rsidR="000A33D5" w:rsidRDefault="000A33D5" w:rsidP="000A33D5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0E732EC" w14:textId="77777777" w:rsidR="000A33D5" w:rsidRDefault="000A33D5" w:rsidP="000A33D5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2DEB1D7" w14:textId="6C5C185E" w:rsidR="000A33D5" w:rsidRPr="000064F4" w:rsidRDefault="000A33D5" w:rsidP="000A33D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CBEB1" w14:textId="4F4C6D7C" w:rsidR="000A33D5" w:rsidRPr="0059136C" w:rsidRDefault="007561CD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ACTionism</w:t>
            </w:r>
            <w:proofErr w:type="spellEnd"/>
          </w:p>
          <w:p w14:paraId="644E6D04" w14:textId="2DE0F3D4" w:rsidR="00715041" w:rsidRDefault="00B15ABF" w:rsidP="000A33D5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BOARD r</w:t>
            </w:r>
            <w:r w:rsidR="00507216">
              <w:rPr>
                <w:rFonts w:cs="Arial"/>
                <w:sz w:val="22"/>
                <w:szCs w:val="22"/>
              </w:rPr>
              <w:t xml:space="preserve">eflection on film and </w:t>
            </w:r>
            <w:r w:rsidR="00715041">
              <w:rPr>
                <w:rFonts w:cs="Arial"/>
                <w:sz w:val="22"/>
                <w:szCs w:val="22"/>
              </w:rPr>
              <w:t>low attendance</w:t>
            </w:r>
            <w:r w:rsidR="000C1187">
              <w:rPr>
                <w:rFonts w:cs="Arial"/>
                <w:sz w:val="22"/>
                <w:szCs w:val="22"/>
              </w:rPr>
              <w:t xml:space="preserve"> </w:t>
            </w:r>
            <w:r w:rsidR="000C1187">
              <w:rPr>
                <w:rFonts w:cs="Arial"/>
                <w:color w:val="000000"/>
                <w:sz w:val="22"/>
                <w:szCs w:val="22"/>
              </w:rPr>
              <w:t xml:space="preserve">→ conclusion that active </w:t>
            </w:r>
            <w:r w:rsidR="000477BF">
              <w:rPr>
                <w:rFonts w:cs="Arial"/>
                <w:sz w:val="22"/>
                <w:szCs w:val="22"/>
              </w:rPr>
              <w:t xml:space="preserve">groups in Liverpool siloed and </w:t>
            </w:r>
            <w:r w:rsidR="003F3FA1">
              <w:rPr>
                <w:rFonts w:cs="Arial"/>
                <w:sz w:val="22"/>
                <w:szCs w:val="22"/>
              </w:rPr>
              <w:t>are reluctant to</w:t>
            </w:r>
            <w:r w:rsidR="00383E01">
              <w:rPr>
                <w:rFonts w:cs="Arial"/>
                <w:sz w:val="22"/>
                <w:szCs w:val="22"/>
              </w:rPr>
              <w:t xml:space="preserve"> attend events organised by other groups</w:t>
            </w:r>
            <w:r w:rsidR="000A599F">
              <w:rPr>
                <w:rFonts w:cs="Arial"/>
                <w:sz w:val="22"/>
                <w:szCs w:val="22"/>
              </w:rPr>
              <w:t>`</w:t>
            </w:r>
          </w:p>
          <w:p w14:paraId="186FA68A" w14:textId="77777777" w:rsidR="000A33D5" w:rsidRDefault="000A33D5" w:rsidP="000A33D5">
            <w:pPr>
              <w:jc w:val="left"/>
              <w:rPr>
                <w:rFonts w:cs="Arial"/>
                <w:sz w:val="22"/>
                <w:szCs w:val="22"/>
              </w:rPr>
            </w:pPr>
          </w:p>
          <w:p w14:paraId="10B8BFD9" w14:textId="7BD69513" w:rsidR="000A33D5" w:rsidRPr="00D72575" w:rsidRDefault="000A33D5" w:rsidP="000A33D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FDB4" w14:textId="74E342AB" w:rsidR="000A33D5" w:rsidRDefault="00507216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ALL</w:t>
            </w:r>
          </w:p>
          <w:p w14:paraId="4FBEA648" w14:textId="67AABD42" w:rsidR="000A33D5" w:rsidRPr="007A0CF5" w:rsidRDefault="000A33D5" w:rsidP="000A33D5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0A33D5" w:rsidRPr="00F95600" w14:paraId="61825D8B" w14:textId="77777777" w:rsidTr="00E55DA7">
        <w:trPr>
          <w:trHeight w:val="27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D277" w14:textId="594D6B76" w:rsidR="000A33D5" w:rsidRPr="00A079B9" w:rsidRDefault="000A33D5" w:rsidP="000A33D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473E" w14:textId="3EDED733" w:rsidR="000A33D5" w:rsidRPr="00803052" w:rsidRDefault="002E1882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Seminar Series 2025</w:t>
            </w:r>
            <w:r w:rsidR="000A33D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803052">
              <w:rPr>
                <w:rFonts w:cs="Arial"/>
                <w:color w:val="000000"/>
                <w:sz w:val="22"/>
                <w:szCs w:val="22"/>
              </w:rPr>
              <w:t>Liverpool’s Food Culture</w:t>
            </w:r>
          </w:p>
          <w:p w14:paraId="22016C22" w14:textId="77777777" w:rsidR="00B0773F" w:rsidRDefault="00612474" w:rsidP="00B0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GP contact Clare from Squash for contacts as well as </w:t>
            </w:r>
            <w:r w:rsidR="004622C0">
              <w:rPr>
                <w:sz w:val="22"/>
                <w:szCs w:val="22"/>
              </w:rPr>
              <w:t>sponsors and Ward councillors for contributions</w:t>
            </w:r>
          </w:p>
          <w:p w14:paraId="6FE442B8" w14:textId="0C43865D" w:rsidR="00C56321" w:rsidRDefault="00B0773F" w:rsidP="00B0773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GP share dates with </w:t>
            </w:r>
            <w:r w:rsidR="00C56321" w:rsidRPr="00B0773F">
              <w:rPr>
                <w:rFonts w:cs="Arial"/>
                <w:color w:val="000000"/>
                <w:sz w:val="22"/>
                <w:szCs w:val="22"/>
              </w:rPr>
              <w:t xml:space="preserve">James Murphy, </w:t>
            </w:r>
            <w:r>
              <w:rPr>
                <w:rFonts w:cs="Arial"/>
                <w:color w:val="000000"/>
                <w:sz w:val="22"/>
                <w:szCs w:val="22"/>
              </w:rPr>
              <w:t>E</w:t>
            </w:r>
            <w:r w:rsidR="00C56321" w:rsidRPr="00B0773F">
              <w:rPr>
                <w:rFonts w:cs="Arial"/>
                <w:color w:val="000000"/>
                <w:sz w:val="22"/>
                <w:szCs w:val="22"/>
              </w:rPr>
              <w:t xml:space="preserve">vent Horizon Productions re video </w:t>
            </w:r>
          </w:p>
          <w:p w14:paraId="7335D6C3" w14:textId="77777777" w:rsidR="007F0703" w:rsidRDefault="007F0703" w:rsidP="00B0773F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7A62638" w14:textId="7BDF6377" w:rsidR="007F0703" w:rsidRDefault="00F925B8" w:rsidP="00B0773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Upcoming final copy for designs from Nonconform</w:t>
            </w:r>
          </w:p>
          <w:p w14:paraId="7C35877A" w14:textId="77777777" w:rsidR="00D26B1B" w:rsidRDefault="00D26B1B" w:rsidP="00B0773F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5CAC7B30" w14:textId="3E0099BF" w:rsidR="00D26B1B" w:rsidRDefault="00D26B1B" w:rsidP="00B0773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Board support needed for PR</w:t>
            </w:r>
            <w:r w:rsidR="00424DD1">
              <w:rPr>
                <w:rFonts w:cs="Arial"/>
                <w:color w:val="000000"/>
                <w:sz w:val="22"/>
                <w:szCs w:val="22"/>
              </w:rPr>
              <w:t xml:space="preserve"> → Who do we need to contact?</w:t>
            </w:r>
          </w:p>
          <w:p w14:paraId="6630A842" w14:textId="32CC9D3B" w:rsidR="00424DD1" w:rsidRPr="00B0773F" w:rsidRDefault="00424DD1" w:rsidP="00B0773F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Share info with Dani, who will be responsible for publicity</w:t>
            </w:r>
            <w:r w:rsidR="003F3FA1">
              <w:rPr>
                <w:rFonts w:cs="Arial"/>
                <w:color w:val="000000"/>
                <w:sz w:val="22"/>
                <w:szCs w:val="22"/>
              </w:rPr>
              <w:t xml:space="preserve"> and marketing</w:t>
            </w:r>
          </w:p>
          <w:p w14:paraId="64035BC3" w14:textId="77777777" w:rsidR="00C56321" w:rsidRDefault="00C56321" w:rsidP="000A33D5">
            <w:pPr>
              <w:rPr>
                <w:sz w:val="22"/>
                <w:szCs w:val="22"/>
              </w:rPr>
            </w:pPr>
          </w:p>
          <w:p w14:paraId="33B4ECB1" w14:textId="77777777" w:rsidR="00CD2B8B" w:rsidRPr="0026617F" w:rsidRDefault="00CD2B8B" w:rsidP="000A33D5">
            <w:pPr>
              <w:rPr>
                <w:sz w:val="22"/>
                <w:szCs w:val="22"/>
              </w:rPr>
            </w:pPr>
          </w:p>
          <w:p w14:paraId="4CEE120A" w14:textId="007F633B" w:rsidR="000A33D5" w:rsidRPr="008D7B17" w:rsidRDefault="000A33D5" w:rsidP="000A33D5">
            <w:pPr>
              <w:jc w:val="left"/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88D2" w14:textId="0276F308" w:rsidR="00CD2B8B" w:rsidRPr="0062059A" w:rsidRDefault="000A33D5" w:rsidP="00F4694E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E2135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GP</w:t>
            </w:r>
          </w:p>
          <w:p w14:paraId="401D6D0C" w14:textId="77777777" w:rsidR="00CD2B8B" w:rsidRDefault="00CD2B8B" w:rsidP="00F4694E">
            <w:pPr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GP </w:t>
            </w:r>
            <w:r w:rsidR="00FF475D">
              <w:rPr>
                <w:rFonts w:cs="Arial"/>
                <w:color w:val="000000"/>
                <w:sz w:val="20"/>
              </w:rPr>
              <w:t>contact Squash</w:t>
            </w:r>
          </w:p>
          <w:p w14:paraId="324CA5B8" w14:textId="77777777" w:rsidR="00FF475D" w:rsidRDefault="00FF475D" w:rsidP="00F4694E">
            <w:pPr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GP contact Councillors</w:t>
            </w:r>
          </w:p>
          <w:p w14:paraId="37BB3072" w14:textId="77777777" w:rsidR="00FF475D" w:rsidRDefault="00FF475D" w:rsidP="00F4694E">
            <w:pPr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GP sh</w:t>
            </w:r>
            <w:r w:rsidR="00C437F9">
              <w:rPr>
                <w:rFonts w:cs="Arial"/>
                <w:color w:val="000000"/>
                <w:sz w:val="20"/>
              </w:rPr>
              <w:t>are dates w/James</w:t>
            </w:r>
          </w:p>
          <w:p w14:paraId="2734C0F1" w14:textId="77777777" w:rsidR="00E92905" w:rsidRDefault="00E92905" w:rsidP="00F4694E">
            <w:pPr>
              <w:jc w:val="left"/>
              <w:rPr>
                <w:rFonts w:cs="Arial"/>
                <w:color w:val="000000"/>
                <w:sz w:val="20"/>
              </w:rPr>
            </w:pPr>
          </w:p>
          <w:p w14:paraId="6436FAFF" w14:textId="57283E5F" w:rsidR="00E92905" w:rsidRPr="00F95600" w:rsidRDefault="00E92905" w:rsidP="00F4694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>BOARD share PR ideas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0206" w14:textId="77777777" w:rsidR="000A33D5" w:rsidRPr="00F95600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33D5" w:rsidRPr="00F95600" w14:paraId="6B32667B" w14:textId="77777777" w:rsidTr="0047288A">
        <w:trPr>
          <w:trHeight w:val="1281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A0660" w14:textId="77777777" w:rsidR="000A33D5" w:rsidRDefault="000A33D5" w:rsidP="000A33D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8</w:t>
            </w:r>
          </w:p>
          <w:p w14:paraId="704B6DED" w14:textId="079271A7" w:rsidR="000A33D5" w:rsidRDefault="000A33D5" w:rsidP="000A33D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CEE93" w14:textId="6C2B308E" w:rsidR="000A33D5" w:rsidRDefault="004A3982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Piazza Fountain</w:t>
            </w:r>
            <w:r w:rsidR="000A33D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EA2C5F2" w14:textId="7CC7D995" w:rsidR="006E2412" w:rsidRDefault="00545CAE" w:rsidP="000A33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upcoming on Friday</w:t>
            </w:r>
          </w:p>
          <w:p w14:paraId="1E9720CD" w14:textId="10F36512" w:rsidR="00545CAE" w:rsidRDefault="00545CAE" w:rsidP="000A33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updates on removed changes to Piazza Fountain</w:t>
            </w:r>
          </w:p>
          <w:p w14:paraId="18C51FB3" w14:textId="1B482E68" w:rsidR="000A33D5" w:rsidRPr="0047288A" w:rsidRDefault="009C693D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 bid possible until ownership issues resolved</w:t>
            </w:r>
            <w:r w:rsidR="0047288A">
              <w:rPr>
                <w:sz w:val="22"/>
                <w:szCs w:val="22"/>
              </w:rPr>
              <w:t>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4226C" w14:textId="77777777" w:rsidR="000A33D5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ALL</w:t>
            </w:r>
          </w:p>
          <w:p w14:paraId="5D5DE094" w14:textId="52371615" w:rsidR="00461026" w:rsidRPr="00FE3BD0" w:rsidRDefault="00461026" w:rsidP="000A33D5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D83B3" w14:textId="77777777" w:rsidR="000A33D5" w:rsidRPr="00F95600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33D5" w:rsidRPr="00A079B9" w14:paraId="648DBF0A" w14:textId="77777777" w:rsidTr="001A2DD5">
        <w:trPr>
          <w:gridAfter w:val="1"/>
          <w:wAfter w:w="72" w:type="dxa"/>
          <w:trHeight w:val="68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148A1" w14:textId="05475703" w:rsidR="000A33D5" w:rsidRPr="002D356B" w:rsidRDefault="000A33D5" w:rsidP="000A33D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6A27C" w14:textId="77777777" w:rsidR="00496DD7" w:rsidRDefault="0047288A" w:rsidP="000A33D5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Historic Warehouses </w:t>
            </w:r>
            <w:r w:rsidR="00AC2B3A">
              <w:rPr>
                <w:b/>
                <w:bCs/>
                <w:sz w:val="22"/>
                <w:szCs w:val="22"/>
              </w:rPr>
              <w:t>Meeting</w:t>
            </w:r>
          </w:p>
          <w:p w14:paraId="013343B0" w14:textId="32293F07" w:rsidR="00450A27" w:rsidRDefault="00AC2B3A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See item 3</w:t>
            </w:r>
            <w:r w:rsidR="00496DD7">
              <w:rPr>
                <w:rFonts w:cs="Arial"/>
                <w:color w:val="000000"/>
                <w:sz w:val="22"/>
                <w:szCs w:val="22"/>
              </w:rPr>
              <w:t xml:space="preserve"> → Suggested dates: Thu 10</w:t>
            </w:r>
            <w:r w:rsidR="00496DD7" w:rsidRPr="00496DD7">
              <w:rPr>
                <w:rFonts w:cs="Arial"/>
                <w:color w:val="000000"/>
                <w:sz w:val="22"/>
                <w:szCs w:val="22"/>
                <w:vertAlign w:val="superscript"/>
              </w:rPr>
              <w:t>th</w:t>
            </w:r>
            <w:r w:rsidR="00496DD7">
              <w:rPr>
                <w:rFonts w:cs="Arial"/>
                <w:color w:val="000000"/>
                <w:sz w:val="22"/>
                <w:szCs w:val="22"/>
              </w:rPr>
              <w:t xml:space="preserve"> July, </w:t>
            </w:r>
            <w:r w:rsidR="00F74AAD">
              <w:rPr>
                <w:rFonts w:cs="Arial"/>
                <w:color w:val="000000"/>
                <w:sz w:val="22"/>
                <w:szCs w:val="22"/>
              </w:rPr>
              <w:t>Tue 15</w:t>
            </w:r>
            <w:r w:rsidR="00F74AAD" w:rsidRPr="00F74AAD">
              <w:rPr>
                <w:rFonts w:cs="Arial"/>
                <w:color w:val="000000"/>
                <w:sz w:val="22"/>
                <w:szCs w:val="22"/>
                <w:vertAlign w:val="superscript"/>
              </w:rPr>
              <w:t>th</w:t>
            </w:r>
            <w:r w:rsidR="00F74AAD">
              <w:rPr>
                <w:rFonts w:cs="Arial"/>
                <w:color w:val="000000"/>
                <w:sz w:val="22"/>
                <w:szCs w:val="22"/>
              </w:rPr>
              <w:t xml:space="preserve"> July, Wed 16</w:t>
            </w:r>
            <w:r w:rsidR="00F74AAD" w:rsidRPr="00F74AAD">
              <w:rPr>
                <w:rFonts w:cs="Arial"/>
                <w:color w:val="000000"/>
                <w:sz w:val="22"/>
                <w:szCs w:val="22"/>
                <w:vertAlign w:val="superscript"/>
              </w:rPr>
              <w:t>th</w:t>
            </w:r>
            <w:r w:rsidR="00F74AAD">
              <w:rPr>
                <w:rFonts w:cs="Arial"/>
                <w:color w:val="000000"/>
                <w:sz w:val="22"/>
                <w:szCs w:val="22"/>
              </w:rPr>
              <w:t xml:space="preserve"> July</w:t>
            </w:r>
          </w:p>
          <w:p w14:paraId="52E18C6C" w14:textId="5D1BB7A7" w:rsidR="001E34C9" w:rsidRDefault="001E34C9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Suggested Venue: Cunard Building </w:t>
            </w:r>
          </w:p>
          <w:p w14:paraId="33D1DB70" w14:textId="5DD5650C" w:rsidR="001E34C9" w:rsidRDefault="001E34C9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GP to contact Gary O’Rourke</w:t>
            </w:r>
            <w:r w:rsidR="00306A6F">
              <w:rPr>
                <w:rFonts w:cs="Arial"/>
                <w:color w:val="000000"/>
                <w:sz w:val="22"/>
                <w:szCs w:val="22"/>
              </w:rPr>
              <w:t xml:space="preserve"> &amp; Ward Councillors for support</w:t>
            </w:r>
          </w:p>
          <w:p w14:paraId="335840F6" w14:textId="41E78AAE" w:rsidR="00306A6F" w:rsidRDefault="00306A6F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Suggested </w:t>
            </w:r>
            <w:r w:rsidR="002B3DAC">
              <w:rPr>
                <w:rFonts w:cs="Arial"/>
                <w:color w:val="000000"/>
                <w:sz w:val="22"/>
                <w:szCs w:val="22"/>
              </w:rPr>
              <w:t>sequence: Information sharing first, then refreshments</w:t>
            </w:r>
          </w:p>
          <w:p w14:paraId="5B9D96F9" w14:textId="72E1681B" w:rsidR="00D40E17" w:rsidRPr="00496DD7" w:rsidRDefault="00D40E17" w:rsidP="000A33D5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GP contact Nonconform re simple invite design</w:t>
            </w:r>
          </w:p>
          <w:p w14:paraId="0F7C1897" w14:textId="19257E44" w:rsidR="000A33D5" w:rsidRDefault="00496DD7" w:rsidP="000A33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D6423" w14:textId="2BC01839" w:rsidR="000A33D5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ALL</w:t>
            </w:r>
          </w:p>
          <w:p w14:paraId="287C5A4C" w14:textId="77777777" w:rsidR="000A33D5" w:rsidRDefault="006C71EB" w:rsidP="006D0C99">
            <w:pPr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GP </w:t>
            </w:r>
            <w:r w:rsidR="00306A6F">
              <w:rPr>
                <w:rFonts w:cs="Arial"/>
                <w:color w:val="000000"/>
                <w:sz w:val="20"/>
              </w:rPr>
              <w:t>contact Gary O’Rourke</w:t>
            </w:r>
          </w:p>
          <w:p w14:paraId="450FBA00" w14:textId="77777777" w:rsidR="00D40E17" w:rsidRDefault="00D40E17" w:rsidP="006D0C99">
            <w:pPr>
              <w:jc w:val="left"/>
              <w:rPr>
                <w:rFonts w:cs="Arial"/>
                <w:color w:val="000000"/>
                <w:sz w:val="20"/>
              </w:rPr>
            </w:pPr>
          </w:p>
          <w:p w14:paraId="26C81300" w14:textId="0A500927" w:rsidR="00D40E17" w:rsidRPr="0006410D" w:rsidRDefault="00D40E17" w:rsidP="006D0C99">
            <w:pPr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GP contact Nonconform</w:t>
            </w:r>
          </w:p>
        </w:tc>
      </w:tr>
      <w:tr w:rsidR="000A33D5" w:rsidRPr="00A079B9" w14:paraId="2D3AA2CA" w14:textId="77777777" w:rsidTr="00E55DA7">
        <w:trPr>
          <w:gridAfter w:val="1"/>
          <w:wAfter w:w="72" w:type="dxa"/>
          <w:trHeight w:val="37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E3369" w14:textId="45C68219" w:rsidR="000A33D5" w:rsidRDefault="000A33D5" w:rsidP="000A33D5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19EE7" w14:textId="77777777" w:rsidR="00BE4C4E" w:rsidRDefault="00BE4C4E" w:rsidP="000A33D5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AOB</w:t>
            </w:r>
          </w:p>
          <w:p w14:paraId="3D671963" w14:textId="22D12ADA" w:rsidR="000A33D5" w:rsidRPr="005826CD" w:rsidRDefault="000A33D5" w:rsidP="000A33D5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5C76D" w14:textId="77777777" w:rsidR="000A33D5" w:rsidRDefault="000A33D5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BEE4B" w14:textId="7B90F031" w:rsidR="000A33D5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ALL</w:t>
            </w:r>
          </w:p>
          <w:p w14:paraId="0B007FFC" w14:textId="4E6997F8" w:rsidR="000A33D5" w:rsidRPr="00C94672" w:rsidRDefault="000A33D5" w:rsidP="000A33D5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</w:tr>
      <w:tr w:rsidR="000A33D5" w:rsidRPr="00A079B9" w14:paraId="7DA7C8A1" w14:textId="77777777" w:rsidTr="00E55DA7">
        <w:trPr>
          <w:gridAfter w:val="1"/>
          <w:wAfter w:w="72" w:type="dxa"/>
          <w:trHeight w:val="37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D019" w14:textId="510ADFDA" w:rsidR="000A33D5" w:rsidRDefault="000A33D5" w:rsidP="000A33D5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4A03A" w14:textId="431C747A" w:rsidR="000A33D5" w:rsidRDefault="000A33D5" w:rsidP="000A33D5">
            <w:pPr>
              <w:contextualSpacing/>
              <w:jc w:val="left"/>
              <w:rPr>
                <w:rFonts w:cs="Arial"/>
                <w:b/>
                <w:iCs/>
                <w:sz w:val="22"/>
                <w:szCs w:val="22"/>
              </w:rPr>
            </w:pPr>
          </w:p>
          <w:p w14:paraId="49F82EFD" w14:textId="388A55A3" w:rsidR="000A33D5" w:rsidRPr="00F0535F" w:rsidRDefault="000A33D5" w:rsidP="000A33D5">
            <w:pPr>
              <w:contextualSpacing/>
              <w:jc w:val="left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8CEE" w14:textId="77777777" w:rsidR="000A33D5" w:rsidRDefault="000A33D5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C5E80" w14:textId="6513924F" w:rsidR="000A33D5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83E6B51" w14:textId="43C4CE9B" w:rsidR="000A33D5" w:rsidRPr="00B90E9A" w:rsidRDefault="000A33D5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33D5" w:rsidRPr="00A079B9" w14:paraId="51083122" w14:textId="77777777" w:rsidTr="00E55DA7">
        <w:trPr>
          <w:gridAfter w:val="1"/>
          <w:wAfter w:w="72" w:type="dxa"/>
          <w:trHeight w:val="37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48992" w14:textId="77777777" w:rsidR="000A33D5" w:rsidRDefault="000A33D5" w:rsidP="000A33D5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FFB6D" w14:textId="77777777" w:rsidR="000A33D5" w:rsidRPr="00B01153" w:rsidRDefault="000A33D5" w:rsidP="000A33D5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iCs/>
                <w:sz w:val="22"/>
                <w:szCs w:val="22"/>
              </w:rPr>
              <w:t>Next Meetings:</w:t>
            </w:r>
          </w:p>
          <w:p w14:paraId="21DD4BB5" w14:textId="431340D3" w:rsidR="000A33D5" w:rsidRPr="00224A6A" w:rsidRDefault="000A33D5" w:rsidP="000A33D5">
            <w:pPr>
              <w:spacing w:after="200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0A6E32">
              <w:rPr>
                <w:rFonts w:cs="Arial"/>
                <w:i/>
                <w:iCs/>
                <w:sz w:val="22"/>
                <w:szCs w:val="22"/>
              </w:rPr>
              <w:t>09.07; 13.08; 10.09; 08.10; 12.11; 10.12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5F0E735D" w14:textId="77777777" w:rsidR="000A33D5" w:rsidRPr="00A24842" w:rsidRDefault="000A33D5" w:rsidP="000A33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CA202" w14:textId="77777777" w:rsidR="000A33D5" w:rsidRDefault="000A33D5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585D8" w14:textId="3A7FB2D1" w:rsidR="000A33D5" w:rsidRPr="00167BC4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Venue:</w:t>
            </w:r>
            <w:r>
              <w:rPr>
                <w:rFonts w:cs="Arial"/>
                <w:color w:val="000000"/>
                <w:sz w:val="20"/>
              </w:rPr>
              <w:t>:</w:t>
            </w:r>
            <w:proofErr w:type="gramEnd"/>
          </w:p>
          <w:p w14:paraId="4BEE9DD1" w14:textId="10BBEAC0" w:rsidR="000A33D5" w:rsidRPr="0006410D" w:rsidRDefault="000A33D5" w:rsidP="000A33D5">
            <w:pPr>
              <w:jc w:val="left"/>
              <w:rPr>
                <w:rFonts w:cs="Arial"/>
                <w:color w:val="000000"/>
                <w:sz w:val="20"/>
              </w:rPr>
            </w:pPr>
            <w:r w:rsidRPr="0006410D">
              <w:rPr>
                <w:rFonts w:cs="Arial"/>
                <w:color w:val="000000"/>
                <w:sz w:val="20"/>
              </w:rPr>
              <w:t>Duke St</w:t>
            </w:r>
          </w:p>
          <w:p w14:paraId="0A8FFDCC" w14:textId="77777777" w:rsidR="000A33D5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33D5" w:rsidRPr="00A079B9" w14:paraId="6B34298A" w14:textId="77777777" w:rsidTr="00E55DA7">
        <w:trPr>
          <w:gridAfter w:val="1"/>
          <w:wAfter w:w="72" w:type="dxa"/>
          <w:trHeight w:val="37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88229" w14:textId="77777777" w:rsidR="000A33D5" w:rsidRPr="00307ECA" w:rsidRDefault="000A33D5" w:rsidP="000A33D5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64565" w14:textId="77777777" w:rsidR="000A33D5" w:rsidRDefault="000A33D5" w:rsidP="000A33D5">
            <w:pPr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1201C" w14:textId="77777777" w:rsidR="000A33D5" w:rsidRDefault="000A33D5" w:rsidP="000A33D5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9CC02" w14:textId="4140AC5D" w:rsidR="000A33D5" w:rsidRDefault="000A33D5" w:rsidP="000A33D5">
            <w:pPr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766DF2E" w14:textId="3C98BBB1" w:rsidR="00D30FBD" w:rsidRPr="00FA60C7" w:rsidRDefault="00D30FBD" w:rsidP="007A5761">
      <w:pPr>
        <w:rPr>
          <w:b/>
          <w:sz w:val="20"/>
        </w:rPr>
      </w:pPr>
    </w:p>
    <w:sectPr w:rsidR="00D30FBD" w:rsidRPr="00FA60C7" w:rsidSect="001C7BF6">
      <w:headerReference w:type="default" r:id="rId9"/>
      <w:footerReference w:type="default" r:id="rId10"/>
      <w:type w:val="continuous"/>
      <w:pgSz w:w="11907" w:h="16834" w:code="9"/>
      <w:pgMar w:top="706" w:right="706" w:bottom="562" w:left="1008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C1BAB" w14:textId="77777777" w:rsidR="00AA3B84" w:rsidRDefault="00AA3B84">
      <w:r>
        <w:separator/>
      </w:r>
    </w:p>
  </w:endnote>
  <w:endnote w:type="continuationSeparator" w:id="0">
    <w:p w14:paraId="38ED47DE" w14:textId="77777777" w:rsidR="00AA3B84" w:rsidRDefault="00AA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DS Housing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616066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D3514" w14:textId="77777777" w:rsidR="0003510D" w:rsidRDefault="0003510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A6FC1">
          <w:t>2</w:t>
        </w:r>
        <w:r>
          <w:fldChar w:fldCharType="end"/>
        </w:r>
      </w:p>
    </w:sdtContent>
  </w:sdt>
  <w:p w14:paraId="180A1D67" w14:textId="77777777" w:rsidR="0003510D" w:rsidRDefault="00035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55DE" w14:textId="77777777" w:rsidR="00AA3B84" w:rsidRDefault="00AA3B84">
      <w:r>
        <w:separator/>
      </w:r>
    </w:p>
  </w:footnote>
  <w:footnote w:type="continuationSeparator" w:id="0">
    <w:p w14:paraId="6D20CF94" w14:textId="77777777" w:rsidR="00AA3B84" w:rsidRDefault="00AA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7036" w14:textId="77777777" w:rsidR="0003510D" w:rsidRDefault="0003510D">
    <w:pPr>
      <w:pStyle w:val="Header"/>
    </w:pPr>
  </w:p>
  <w:p w14:paraId="3C8168A9" w14:textId="77777777" w:rsidR="0003510D" w:rsidRDefault="00035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pStyle w:val="Heading2"/>
      <w:lvlText w:val="(%2)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(%3)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(%3)%4.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pStyle w:val="Heading5"/>
      <w:lvlText w:val="(%3)%4.%5."/>
      <w:legacy w:legacy="1" w:legacySpace="0" w:legacyIndent="720"/>
      <w:lvlJc w:val="left"/>
      <w:pPr>
        <w:ind w:left="4320" w:hanging="720"/>
      </w:pPr>
    </w:lvl>
    <w:lvl w:ilvl="5">
      <w:start w:val="1"/>
      <w:numFmt w:val="decimal"/>
      <w:pStyle w:val="Heading6"/>
      <w:lvlText w:val="(%3)%4.%5.%6."/>
      <w:legacy w:legacy="1" w:legacySpace="0" w:legacyIndent="720"/>
      <w:lvlJc w:val="left"/>
      <w:pPr>
        <w:ind w:left="5041" w:hanging="720"/>
      </w:pPr>
    </w:lvl>
    <w:lvl w:ilvl="6">
      <w:start w:val="1"/>
      <w:numFmt w:val="decimal"/>
      <w:pStyle w:val="Heading7"/>
      <w:lvlText w:val="(%3)%4.%5.%6.%7."/>
      <w:legacy w:legacy="1" w:legacySpace="0" w:legacyIndent="720"/>
      <w:lvlJc w:val="left"/>
      <w:pPr>
        <w:ind w:left="5761" w:hanging="720"/>
      </w:pPr>
    </w:lvl>
    <w:lvl w:ilvl="7">
      <w:start w:val="1"/>
      <w:numFmt w:val="decimal"/>
      <w:pStyle w:val="Heading8"/>
      <w:lvlText w:val="(%3)%4.%5.%6.%7.%8."/>
      <w:legacy w:legacy="1" w:legacySpace="0" w:legacyIndent="720"/>
      <w:lvlJc w:val="left"/>
      <w:pPr>
        <w:ind w:left="6481" w:hanging="720"/>
      </w:pPr>
    </w:lvl>
    <w:lvl w:ilvl="8">
      <w:start w:val="1"/>
      <w:numFmt w:val="decimal"/>
      <w:pStyle w:val="Heading9"/>
      <w:lvlText w:val="(%3)%4.%5.%6.%7.%8.%9."/>
      <w:legacy w:legacy="1" w:legacySpace="0" w:legacyIndent="720"/>
      <w:lvlJc w:val="left"/>
      <w:pPr>
        <w:ind w:left="7201" w:hanging="720"/>
      </w:pPr>
    </w:lvl>
  </w:abstractNum>
  <w:abstractNum w:abstractNumId="1" w15:restartNumberingAfterBreak="0">
    <w:nsid w:val="03766CC2"/>
    <w:multiLevelType w:val="hybridMultilevel"/>
    <w:tmpl w:val="C3E48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4222"/>
    <w:multiLevelType w:val="hybridMultilevel"/>
    <w:tmpl w:val="494C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329"/>
    <w:multiLevelType w:val="hybridMultilevel"/>
    <w:tmpl w:val="B4A82F44"/>
    <w:lvl w:ilvl="0" w:tplc="BAEA24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B5374"/>
    <w:multiLevelType w:val="hybridMultilevel"/>
    <w:tmpl w:val="C6AC4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81C43"/>
    <w:multiLevelType w:val="hybridMultilevel"/>
    <w:tmpl w:val="D10E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541"/>
    <w:multiLevelType w:val="hybridMultilevel"/>
    <w:tmpl w:val="7420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02940"/>
    <w:multiLevelType w:val="hybridMultilevel"/>
    <w:tmpl w:val="83D2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D13E9"/>
    <w:multiLevelType w:val="hybridMultilevel"/>
    <w:tmpl w:val="AAA4D7FE"/>
    <w:lvl w:ilvl="0" w:tplc="C570122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E79CA"/>
    <w:multiLevelType w:val="hybridMultilevel"/>
    <w:tmpl w:val="2954FD80"/>
    <w:lvl w:ilvl="0" w:tplc="D1AAEF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557E"/>
    <w:multiLevelType w:val="hybridMultilevel"/>
    <w:tmpl w:val="FBDE3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F03F2"/>
    <w:multiLevelType w:val="hybridMultilevel"/>
    <w:tmpl w:val="084E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E14F5"/>
    <w:multiLevelType w:val="hybridMultilevel"/>
    <w:tmpl w:val="421EF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B2FCD"/>
    <w:multiLevelType w:val="hybridMultilevel"/>
    <w:tmpl w:val="D5047640"/>
    <w:lvl w:ilvl="0" w:tplc="F8B60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B7E20"/>
    <w:multiLevelType w:val="hybridMultilevel"/>
    <w:tmpl w:val="A776C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3344A"/>
    <w:multiLevelType w:val="hybridMultilevel"/>
    <w:tmpl w:val="1CBA76E8"/>
    <w:lvl w:ilvl="0" w:tplc="CE041692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E4613"/>
    <w:multiLevelType w:val="hybridMultilevel"/>
    <w:tmpl w:val="CBECB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060B2"/>
    <w:multiLevelType w:val="hybridMultilevel"/>
    <w:tmpl w:val="96FCE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C372F"/>
    <w:multiLevelType w:val="hybridMultilevel"/>
    <w:tmpl w:val="F32C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D20D5"/>
    <w:multiLevelType w:val="hybridMultilevel"/>
    <w:tmpl w:val="0DB4F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62164"/>
    <w:multiLevelType w:val="hybridMultilevel"/>
    <w:tmpl w:val="6CF699BC"/>
    <w:lvl w:ilvl="0" w:tplc="9B1E4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01074">
    <w:abstractNumId w:val="0"/>
  </w:num>
  <w:num w:numId="2" w16cid:durableId="1763183976">
    <w:abstractNumId w:val="18"/>
  </w:num>
  <w:num w:numId="3" w16cid:durableId="1260675468">
    <w:abstractNumId w:val="1"/>
  </w:num>
  <w:num w:numId="4" w16cid:durableId="1171795744">
    <w:abstractNumId w:val="4"/>
  </w:num>
  <w:num w:numId="5" w16cid:durableId="1883979407">
    <w:abstractNumId w:val="5"/>
  </w:num>
  <w:num w:numId="6" w16cid:durableId="1245845598">
    <w:abstractNumId w:val="13"/>
  </w:num>
  <w:num w:numId="7" w16cid:durableId="1445887466">
    <w:abstractNumId w:val="20"/>
  </w:num>
  <w:num w:numId="8" w16cid:durableId="1297175055">
    <w:abstractNumId w:val="11"/>
  </w:num>
  <w:num w:numId="9" w16cid:durableId="344140098">
    <w:abstractNumId w:val="2"/>
  </w:num>
  <w:num w:numId="10" w16cid:durableId="1365716585">
    <w:abstractNumId w:val="7"/>
  </w:num>
  <w:num w:numId="11" w16cid:durableId="1350910782">
    <w:abstractNumId w:val="9"/>
  </w:num>
  <w:num w:numId="12" w16cid:durableId="990862848">
    <w:abstractNumId w:val="8"/>
  </w:num>
  <w:num w:numId="13" w16cid:durableId="1504737884">
    <w:abstractNumId w:val="16"/>
  </w:num>
  <w:num w:numId="14" w16cid:durableId="709761837">
    <w:abstractNumId w:val="6"/>
  </w:num>
  <w:num w:numId="15" w16cid:durableId="1994604280">
    <w:abstractNumId w:val="19"/>
  </w:num>
  <w:num w:numId="16" w16cid:durableId="588468336">
    <w:abstractNumId w:val="3"/>
  </w:num>
  <w:num w:numId="17" w16cid:durableId="887764851">
    <w:abstractNumId w:val="15"/>
  </w:num>
  <w:num w:numId="18" w16cid:durableId="477113192">
    <w:abstractNumId w:val="14"/>
  </w:num>
  <w:num w:numId="19" w16cid:durableId="1199121438">
    <w:abstractNumId w:val="12"/>
  </w:num>
  <w:num w:numId="20" w16cid:durableId="1026520725">
    <w:abstractNumId w:val="17"/>
  </w:num>
  <w:num w:numId="21" w16cid:durableId="17185524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64"/>
    <w:rsid w:val="000022CB"/>
    <w:rsid w:val="000030CA"/>
    <w:rsid w:val="000038EF"/>
    <w:rsid w:val="00003BF2"/>
    <w:rsid w:val="000041F4"/>
    <w:rsid w:val="00004AD8"/>
    <w:rsid w:val="000051EB"/>
    <w:rsid w:val="000058A5"/>
    <w:rsid w:val="000064F4"/>
    <w:rsid w:val="00007134"/>
    <w:rsid w:val="000078A6"/>
    <w:rsid w:val="000117E7"/>
    <w:rsid w:val="0001199B"/>
    <w:rsid w:val="00012026"/>
    <w:rsid w:val="00012311"/>
    <w:rsid w:val="00012870"/>
    <w:rsid w:val="00012FB8"/>
    <w:rsid w:val="00013D2B"/>
    <w:rsid w:val="0001446F"/>
    <w:rsid w:val="000149E0"/>
    <w:rsid w:val="000151AA"/>
    <w:rsid w:val="00015A60"/>
    <w:rsid w:val="000179EB"/>
    <w:rsid w:val="000225EC"/>
    <w:rsid w:val="00024D17"/>
    <w:rsid w:val="0002526B"/>
    <w:rsid w:val="000254B9"/>
    <w:rsid w:val="00026589"/>
    <w:rsid w:val="000268E5"/>
    <w:rsid w:val="0002727D"/>
    <w:rsid w:val="00027E02"/>
    <w:rsid w:val="000315E1"/>
    <w:rsid w:val="0003199D"/>
    <w:rsid w:val="00031B7B"/>
    <w:rsid w:val="000320FC"/>
    <w:rsid w:val="00032998"/>
    <w:rsid w:val="00032CF3"/>
    <w:rsid w:val="0003313E"/>
    <w:rsid w:val="00034934"/>
    <w:rsid w:val="0003510D"/>
    <w:rsid w:val="000365CF"/>
    <w:rsid w:val="00040460"/>
    <w:rsid w:val="00040CC2"/>
    <w:rsid w:val="00041257"/>
    <w:rsid w:val="00041F81"/>
    <w:rsid w:val="0004265D"/>
    <w:rsid w:val="00042B7F"/>
    <w:rsid w:val="00042EED"/>
    <w:rsid w:val="000437EF"/>
    <w:rsid w:val="00043851"/>
    <w:rsid w:val="00043F21"/>
    <w:rsid w:val="00044A2D"/>
    <w:rsid w:val="0004505E"/>
    <w:rsid w:val="000453A7"/>
    <w:rsid w:val="000471AD"/>
    <w:rsid w:val="000477BF"/>
    <w:rsid w:val="00047F35"/>
    <w:rsid w:val="00050148"/>
    <w:rsid w:val="00051A94"/>
    <w:rsid w:val="00052B6E"/>
    <w:rsid w:val="00052C89"/>
    <w:rsid w:val="0005480A"/>
    <w:rsid w:val="000548DC"/>
    <w:rsid w:val="000554EF"/>
    <w:rsid w:val="00057D69"/>
    <w:rsid w:val="00060102"/>
    <w:rsid w:val="00060414"/>
    <w:rsid w:val="00060C71"/>
    <w:rsid w:val="000617BE"/>
    <w:rsid w:val="00062DF5"/>
    <w:rsid w:val="00063569"/>
    <w:rsid w:val="0006397D"/>
    <w:rsid w:val="0006410D"/>
    <w:rsid w:val="00064EB3"/>
    <w:rsid w:val="000652B4"/>
    <w:rsid w:val="0006532C"/>
    <w:rsid w:val="000672F1"/>
    <w:rsid w:val="00067EBC"/>
    <w:rsid w:val="0007051E"/>
    <w:rsid w:val="000706F7"/>
    <w:rsid w:val="000719FF"/>
    <w:rsid w:val="00072CA6"/>
    <w:rsid w:val="00073BF5"/>
    <w:rsid w:val="000749F0"/>
    <w:rsid w:val="00074D2C"/>
    <w:rsid w:val="00075AE7"/>
    <w:rsid w:val="000760D0"/>
    <w:rsid w:val="000761EE"/>
    <w:rsid w:val="000764F8"/>
    <w:rsid w:val="0007653D"/>
    <w:rsid w:val="0008043C"/>
    <w:rsid w:val="0008198F"/>
    <w:rsid w:val="00081BA9"/>
    <w:rsid w:val="00082382"/>
    <w:rsid w:val="00082A8E"/>
    <w:rsid w:val="00082EF6"/>
    <w:rsid w:val="00083692"/>
    <w:rsid w:val="000850CC"/>
    <w:rsid w:val="0008569A"/>
    <w:rsid w:val="000871B3"/>
    <w:rsid w:val="0008741E"/>
    <w:rsid w:val="00090769"/>
    <w:rsid w:val="0009090F"/>
    <w:rsid w:val="0009116D"/>
    <w:rsid w:val="00091BAA"/>
    <w:rsid w:val="00092AA4"/>
    <w:rsid w:val="00092E1F"/>
    <w:rsid w:val="000937BE"/>
    <w:rsid w:val="0009450E"/>
    <w:rsid w:val="00094527"/>
    <w:rsid w:val="000956A6"/>
    <w:rsid w:val="00095D5B"/>
    <w:rsid w:val="0009617B"/>
    <w:rsid w:val="000974F1"/>
    <w:rsid w:val="000A132B"/>
    <w:rsid w:val="000A1C98"/>
    <w:rsid w:val="000A28BB"/>
    <w:rsid w:val="000A28D1"/>
    <w:rsid w:val="000A2E4E"/>
    <w:rsid w:val="000A33D5"/>
    <w:rsid w:val="000A3462"/>
    <w:rsid w:val="000A38EC"/>
    <w:rsid w:val="000A3BD1"/>
    <w:rsid w:val="000A3F27"/>
    <w:rsid w:val="000A4342"/>
    <w:rsid w:val="000A4685"/>
    <w:rsid w:val="000A4F0F"/>
    <w:rsid w:val="000A5488"/>
    <w:rsid w:val="000A599F"/>
    <w:rsid w:val="000A5F49"/>
    <w:rsid w:val="000A6E32"/>
    <w:rsid w:val="000A797C"/>
    <w:rsid w:val="000B0585"/>
    <w:rsid w:val="000B18A9"/>
    <w:rsid w:val="000B2714"/>
    <w:rsid w:val="000B393B"/>
    <w:rsid w:val="000B3F2E"/>
    <w:rsid w:val="000B4848"/>
    <w:rsid w:val="000B4C39"/>
    <w:rsid w:val="000B4D77"/>
    <w:rsid w:val="000B5255"/>
    <w:rsid w:val="000B5AB9"/>
    <w:rsid w:val="000B688F"/>
    <w:rsid w:val="000B7764"/>
    <w:rsid w:val="000B786F"/>
    <w:rsid w:val="000B7CAF"/>
    <w:rsid w:val="000C0BDF"/>
    <w:rsid w:val="000C1187"/>
    <w:rsid w:val="000C207F"/>
    <w:rsid w:val="000C238F"/>
    <w:rsid w:val="000C3441"/>
    <w:rsid w:val="000C4BAC"/>
    <w:rsid w:val="000C4BD6"/>
    <w:rsid w:val="000C4C33"/>
    <w:rsid w:val="000C515B"/>
    <w:rsid w:val="000C614B"/>
    <w:rsid w:val="000C758E"/>
    <w:rsid w:val="000C7827"/>
    <w:rsid w:val="000C7DF8"/>
    <w:rsid w:val="000D02F8"/>
    <w:rsid w:val="000D0D07"/>
    <w:rsid w:val="000D4643"/>
    <w:rsid w:val="000D4718"/>
    <w:rsid w:val="000D494A"/>
    <w:rsid w:val="000D4A29"/>
    <w:rsid w:val="000D5090"/>
    <w:rsid w:val="000D5D0E"/>
    <w:rsid w:val="000D6832"/>
    <w:rsid w:val="000D6DF7"/>
    <w:rsid w:val="000D6E23"/>
    <w:rsid w:val="000D6F43"/>
    <w:rsid w:val="000E02AB"/>
    <w:rsid w:val="000E06AC"/>
    <w:rsid w:val="000E0D49"/>
    <w:rsid w:val="000E1118"/>
    <w:rsid w:val="000E11E1"/>
    <w:rsid w:val="000E1A03"/>
    <w:rsid w:val="000E1A0E"/>
    <w:rsid w:val="000E25CC"/>
    <w:rsid w:val="000E2C1F"/>
    <w:rsid w:val="000E4B37"/>
    <w:rsid w:val="000E57DF"/>
    <w:rsid w:val="000E587E"/>
    <w:rsid w:val="000E5F66"/>
    <w:rsid w:val="000E622C"/>
    <w:rsid w:val="000F0616"/>
    <w:rsid w:val="000F0E30"/>
    <w:rsid w:val="000F114A"/>
    <w:rsid w:val="000F1AA8"/>
    <w:rsid w:val="000F2363"/>
    <w:rsid w:val="000F2E5D"/>
    <w:rsid w:val="000F33B2"/>
    <w:rsid w:val="000F4133"/>
    <w:rsid w:val="000F45B3"/>
    <w:rsid w:val="000F4DE2"/>
    <w:rsid w:val="000F5177"/>
    <w:rsid w:val="000F59A9"/>
    <w:rsid w:val="000F6BC2"/>
    <w:rsid w:val="000F6F9B"/>
    <w:rsid w:val="000F788E"/>
    <w:rsid w:val="000F7BBC"/>
    <w:rsid w:val="00102383"/>
    <w:rsid w:val="00102F46"/>
    <w:rsid w:val="00102F92"/>
    <w:rsid w:val="00103A11"/>
    <w:rsid w:val="001041E2"/>
    <w:rsid w:val="00104674"/>
    <w:rsid w:val="00104A14"/>
    <w:rsid w:val="00104CEB"/>
    <w:rsid w:val="001052FB"/>
    <w:rsid w:val="00105AFC"/>
    <w:rsid w:val="00105FB1"/>
    <w:rsid w:val="00106444"/>
    <w:rsid w:val="00106641"/>
    <w:rsid w:val="001067C0"/>
    <w:rsid w:val="00106854"/>
    <w:rsid w:val="00106D6E"/>
    <w:rsid w:val="00106DEB"/>
    <w:rsid w:val="00106E89"/>
    <w:rsid w:val="0010705E"/>
    <w:rsid w:val="00107759"/>
    <w:rsid w:val="001104F8"/>
    <w:rsid w:val="0011084A"/>
    <w:rsid w:val="00110DBC"/>
    <w:rsid w:val="001119F0"/>
    <w:rsid w:val="00112043"/>
    <w:rsid w:val="001122CF"/>
    <w:rsid w:val="00112A4F"/>
    <w:rsid w:val="00112D35"/>
    <w:rsid w:val="00113AFD"/>
    <w:rsid w:val="0011429E"/>
    <w:rsid w:val="001157E8"/>
    <w:rsid w:val="00116128"/>
    <w:rsid w:val="0011677B"/>
    <w:rsid w:val="001169CB"/>
    <w:rsid w:val="00116B74"/>
    <w:rsid w:val="00116F19"/>
    <w:rsid w:val="001173DD"/>
    <w:rsid w:val="00117F37"/>
    <w:rsid w:val="001211F8"/>
    <w:rsid w:val="00122A25"/>
    <w:rsid w:val="001237D6"/>
    <w:rsid w:val="00124710"/>
    <w:rsid w:val="001249AD"/>
    <w:rsid w:val="0012582D"/>
    <w:rsid w:val="00125923"/>
    <w:rsid w:val="001264C5"/>
    <w:rsid w:val="001307DC"/>
    <w:rsid w:val="00131AD8"/>
    <w:rsid w:val="00133401"/>
    <w:rsid w:val="00134C4A"/>
    <w:rsid w:val="00134F32"/>
    <w:rsid w:val="00136AA6"/>
    <w:rsid w:val="001407EC"/>
    <w:rsid w:val="00140CF0"/>
    <w:rsid w:val="00141E62"/>
    <w:rsid w:val="00143A9D"/>
    <w:rsid w:val="0014449C"/>
    <w:rsid w:val="0014454B"/>
    <w:rsid w:val="00145B9D"/>
    <w:rsid w:val="0014783D"/>
    <w:rsid w:val="00150023"/>
    <w:rsid w:val="0015019D"/>
    <w:rsid w:val="001501B1"/>
    <w:rsid w:val="001504B0"/>
    <w:rsid w:val="00150717"/>
    <w:rsid w:val="00151207"/>
    <w:rsid w:val="0015191F"/>
    <w:rsid w:val="00151A25"/>
    <w:rsid w:val="00152FF9"/>
    <w:rsid w:val="00154124"/>
    <w:rsid w:val="001567D3"/>
    <w:rsid w:val="001569AC"/>
    <w:rsid w:val="00157640"/>
    <w:rsid w:val="00157813"/>
    <w:rsid w:val="00157D59"/>
    <w:rsid w:val="001616B5"/>
    <w:rsid w:val="00161C78"/>
    <w:rsid w:val="00161E84"/>
    <w:rsid w:val="001627CB"/>
    <w:rsid w:val="001628D9"/>
    <w:rsid w:val="0016376E"/>
    <w:rsid w:val="001647A2"/>
    <w:rsid w:val="00164E3F"/>
    <w:rsid w:val="00164F7B"/>
    <w:rsid w:val="00165762"/>
    <w:rsid w:val="00165F3C"/>
    <w:rsid w:val="00166DAE"/>
    <w:rsid w:val="001674DA"/>
    <w:rsid w:val="00167518"/>
    <w:rsid w:val="00167738"/>
    <w:rsid w:val="001678E2"/>
    <w:rsid w:val="00167BC4"/>
    <w:rsid w:val="00170080"/>
    <w:rsid w:val="001700BD"/>
    <w:rsid w:val="001730D0"/>
    <w:rsid w:val="00173120"/>
    <w:rsid w:val="00173B7D"/>
    <w:rsid w:val="00173E3A"/>
    <w:rsid w:val="001741DC"/>
    <w:rsid w:val="00174D98"/>
    <w:rsid w:val="00174EFD"/>
    <w:rsid w:val="00174F4B"/>
    <w:rsid w:val="001772AD"/>
    <w:rsid w:val="00181AE1"/>
    <w:rsid w:val="001825B0"/>
    <w:rsid w:val="00182A3B"/>
    <w:rsid w:val="001830EF"/>
    <w:rsid w:val="0018366B"/>
    <w:rsid w:val="0018434B"/>
    <w:rsid w:val="00185B98"/>
    <w:rsid w:val="00185D78"/>
    <w:rsid w:val="00185FCC"/>
    <w:rsid w:val="00187E4E"/>
    <w:rsid w:val="001900A6"/>
    <w:rsid w:val="00190FE5"/>
    <w:rsid w:val="00191DDD"/>
    <w:rsid w:val="00191E24"/>
    <w:rsid w:val="00191EE4"/>
    <w:rsid w:val="00192C67"/>
    <w:rsid w:val="001935E4"/>
    <w:rsid w:val="0019382C"/>
    <w:rsid w:val="00193863"/>
    <w:rsid w:val="001941AA"/>
    <w:rsid w:val="00196607"/>
    <w:rsid w:val="0019691E"/>
    <w:rsid w:val="00197BCF"/>
    <w:rsid w:val="00197F63"/>
    <w:rsid w:val="001A0097"/>
    <w:rsid w:val="001A1A4E"/>
    <w:rsid w:val="001A2636"/>
    <w:rsid w:val="001A2A77"/>
    <w:rsid w:val="001A2CA4"/>
    <w:rsid w:val="001A2DA4"/>
    <w:rsid w:val="001A2DD5"/>
    <w:rsid w:val="001A3EE7"/>
    <w:rsid w:val="001A61D5"/>
    <w:rsid w:val="001A6814"/>
    <w:rsid w:val="001A6DAA"/>
    <w:rsid w:val="001A76A4"/>
    <w:rsid w:val="001A7CA4"/>
    <w:rsid w:val="001B00ED"/>
    <w:rsid w:val="001B05D0"/>
    <w:rsid w:val="001B1B99"/>
    <w:rsid w:val="001B213E"/>
    <w:rsid w:val="001B2161"/>
    <w:rsid w:val="001B22C9"/>
    <w:rsid w:val="001B29A1"/>
    <w:rsid w:val="001B4262"/>
    <w:rsid w:val="001B4D69"/>
    <w:rsid w:val="001B5D38"/>
    <w:rsid w:val="001B5F3F"/>
    <w:rsid w:val="001B6258"/>
    <w:rsid w:val="001B6318"/>
    <w:rsid w:val="001B6A31"/>
    <w:rsid w:val="001B6BC2"/>
    <w:rsid w:val="001B6F5C"/>
    <w:rsid w:val="001B7E38"/>
    <w:rsid w:val="001C0709"/>
    <w:rsid w:val="001C079D"/>
    <w:rsid w:val="001C0C3D"/>
    <w:rsid w:val="001C2916"/>
    <w:rsid w:val="001C30DD"/>
    <w:rsid w:val="001C3C78"/>
    <w:rsid w:val="001C3D9A"/>
    <w:rsid w:val="001C4C7E"/>
    <w:rsid w:val="001C4E53"/>
    <w:rsid w:val="001C4EAC"/>
    <w:rsid w:val="001C4FEC"/>
    <w:rsid w:val="001C53DC"/>
    <w:rsid w:val="001C58BF"/>
    <w:rsid w:val="001C7015"/>
    <w:rsid w:val="001C71BB"/>
    <w:rsid w:val="001C78C5"/>
    <w:rsid w:val="001C7BF6"/>
    <w:rsid w:val="001D002B"/>
    <w:rsid w:val="001D003F"/>
    <w:rsid w:val="001D01B4"/>
    <w:rsid w:val="001D0688"/>
    <w:rsid w:val="001D126F"/>
    <w:rsid w:val="001D1718"/>
    <w:rsid w:val="001D34EE"/>
    <w:rsid w:val="001D3F8A"/>
    <w:rsid w:val="001D4A60"/>
    <w:rsid w:val="001D4A90"/>
    <w:rsid w:val="001D585D"/>
    <w:rsid w:val="001D59B2"/>
    <w:rsid w:val="001D6294"/>
    <w:rsid w:val="001D6810"/>
    <w:rsid w:val="001D6920"/>
    <w:rsid w:val="001D7D0B"/>
    <w:rsid w:val="001E06DE"/>
    <w:rsid w:val="001E0804"/>
    <w:rsid w:val="001E0AFD"/>
    <w:rsid w:val="001E0F31"/>
    <w:rsid w:val="001E2682"/>
    <w:rsid w:val="001E2CF4"/>
    <w:rsid w:val="001E2D8F"/>
    <w:rsid w:val="001E34C9"/>
    <w:rsid w:val="001E3A4A"/>
    <w:rsid w:val="001E56F1"/>
    <w:rsid w:val="001E5938"/>
    <w:rsid w:val="001E59A9"/>
    <w:rsid w:val="001E5F2E"/>
    <w:rsid w:val="001E6382"/>
    <w:rsid w:val="001E63D6"/>
    <w:rsid w:val="001E6856"/>
    <w:rsid w:val="001F077D"/>
    <w:rsid w:val="001F29FD"/>
    <w:rsid w:val="001F2ADD"/>
    <w:rsid w:val="001F3145"/>
    <w:rsid w:val="001F32BA"/>
    <w:rsid w:val="001F3940"/>
    <w:rsid w:val="001F6AFB"/>
    <w:rsid w:val="001F6F77"/>
    <w:rsid w:val="001F73CF"/>
    <w:rsid w:val="00200DA9"/>
    <w:rsid w:val="00201241"/>
    <w:rsid w:val="0020176B"/>
    <w:rsid w:val="00201ABE"/>
    <w:rsid w:val="00202582"/>
    <w:rsid w:val="00202970"/>
    <w:rsid w:val="00203CB6"/>
    <w:rsid w:val="00204ED9"/>
    <w:rsid w:val="0020572A"/>
    <w:rsid w:val="00206C9B"/>
    <w:rsid w:val="0021036A"/>
    <w:rsid w:val="00210572"/>
    <w:rsid w:val="00210678"/>
    <w:rsid w:val="00210840"/>
    <w:rsid w:val="00210C22"/>
    <w:rsid w:val="00211954"/>
    <w:rsid w:val="00211AD0"/>
    <w:rsid w:val="00211D46"/>
    <w:rsid w:val="00212076"/>
    <w:rsid w:val="002127CC"/>
    <w:rsid w:val="00212AF2"/>
    <w:rsid w:val="0021333B"/>
    <w:rsid w:val="00213830"/>
    <w:rsid w:val="00213CF1"/>
    <w:rsid w:val="00213F24"/>
    <w:rsid w:val="00214C90"/>
    <w:rsid w:val="00215B03"/>
    <w:rsid w:val="00216375"/>
    <w:rsid w:val="00216F73"/>
    <w:rsid w:val="002170DC"/>
    <w:rsid w:val="00217A1B"/>
    <w:rsid w:val="00217BB0"/>
    <w:rsid w:val="00220AE1"/>
    <w:rsid w:val="00220D63"/>
    <w:rsid w:val="00222D81"/>
    <w:rsid w:val="00222FE4"/>
    <w:rsid w:val="002244EB"/>
    <w:rsid w:val="00224A6A"/>
    <w:rsid w:val="00225005"/>
    <w:rsid w:val="00225613"/>
    <w:rsid w:val="002257F5"/>
    <w:rsid w:val="002263F5"/>
    <w:rsid w:val="00226415"/>
    <w:rsid w:val="00226C37"/>
    <w:rsid w:val="00226C39"/>
    <w:rsid w:val="00227A91"/>
    <w:rsid w:val="00227BAF"/>
    <w:rsid w:val="00230D53"/>
    <w:rsid w:val="002310C8"/>
    <w:rsid w:val="00233246"/>
    <w:rsid w:val="00233D83"/>
    <w:rsid w:val="00234039"/>
    <w:rsid w:val="002348BF"/>
    <w:rsid w:val="00234A47"/>
    <w:rsid w:val="00234FC4"/>
    <w:rsid w:val="00235013"/>
    <w:rsid w:val="002356E8"/>
    <w:rsid w:val="00235CF6"/>
    <w:rsid w:val="00235D61"/>
    <w:rsid w:val="00236E94"/>
    <w:rsid w:val="00237E41"/>
    <w:rsid w:val="002401F8"/>
    <w:rsid w:val="002411C2"/>
    <w:rsid w:val="002415F1"/>
    <w:rsid w:val="00241988"/>
    <w:rsid w:val="002426AB"/>
    <w:rsid w:val="00243B7E"/>
    <w:rsid w:val="00244416"/>
    <w:rsid w:val="00245B15"/>
    <w:rsid w:val="00246E72"/>
    <w:rsid w:val="002476B0"/>
    <w:rsid w:val="00250053"/>
    <w:rsid w:val="00251B59"/>
    <w:rsid w:val="00251C41"/>
    <w:rsid w:val="00252E73"/>
    <w:rsid w:val="00253C3C"/>
    <w:rsid w:val="002541A6"/>
    <w:rsid w:val="00255577"/>
    <w:rsid w:val="00255EDD"/>
    <w:rsid w:val="00256EFA"/>
    <w:rsid w:val="00260FEA"/>
    <w:rsid w:val="0026617F"/>
    <w:rsid w:val="00267268"/>
    <w:rsid w:val="00267733"/>
    <w:rsid w:val="00270830"/>
    <w:rsid w:val="00270A40"/>
    <w:rsid w:val="00270C48"/>
    <w:rsid w:val="0027164F"/>
    <w:rsid w:val="0027198A"/>
    <w:rsid w:val="002735B2"/>
    <w:rsid w:val="00273913"/>
    <w:rsid w:val="00273C48"/>
    <w:rsid w:val="00273E20"/>
    <w:rsid w:val="00275855"/>
    <w:rsid w:val="002806DA"/>
    <w:rsid w:val="0028130B"/>
    <w:rsid w:val="002824CB"/>
    <w:rsid w:val="00282D6D"/>
    <w:rsid w:val="00283077"/>
    <w:rsid w:val="00283960"/>
    <w:rsid w:val="00284BBE"/>
    <w:rsid w:val="00284DD1"/>
    <w:rsid w:val="00285743"/>
    <w:rsid w:val="00285FD2"/>
    <w:rsid w:val="002861C7"/>
    <w:rsid w:val="00287398"/>
    <w:rsid w:val="00287644"/>
    <w:rsid w:val="00287723"/>
    <w:rsid w:val="0028797A"/>
    <w:rsid w:val="00290323"/>
    <w:rsid w:val="00290B51"/>
    <w:rsid w:val="002937C2"/>
    <w:rsid w:val="00293AA9"/>
    <w:rsid w:val="00293F88"/>
    <w:rsid w:val="002941C4"/>
    <w:rsid w:val="002950E7"/>
    <w:rsid w:val="0029597D"/>
    <w:rsid w:val="00296A8B"/>
    <w:rsid w:val="00297130"/>
    <w:rsid w:val="002A0C53"/>
    <w:rsid w:val="002A1D7E"/>
    <w:rsid w:val="002A2A61"/>
    <w:rsid w:val="002A3257"/>
    <w:rsid w:val="002A343A"/>
    <w:rsid w:val="002A3445"/>
    <w:rsid w:val="002A3545"/>
    <w:rsid w:val="002A372C"/>
    <w:rsid w:val="002A39D4"/>
    <w:rsid w:val="002A44CE"/>
    <w:rsid w:val="002A4B2E"/>
    <w:rsid w:val="002A69F8"/>
    <w:rsid w:val="002A6C45"/>
    <w:rsid w:val="002A6CF5"/>
    <w:rsid w:val="002B007B"/>
    <w:rsid w:val="002B080F"/>
    <w:rsid w:val="002B0E1B"/>
    <w:rsid w:val="002B0F3F"/>
    <w:rsid w:val="002B1608"/>
    <w:rsid w:val="002B1A88"/>
    <w:rsid w:val="002B1DFE"/>
    <w:rsid w:val="002B2C2A"/>
    <w:rsid w:val="002B38B1"/>
    <w:rsid w:val="002B3DAC"/>
    <w:rsid w:val="002B41A6"/>
    <w:rsid w:val="002B45A1"/>
    <w:rsid w:val="002B48B6"/>
    <w:rsid w:val="002B5041"/>
    <w:rsid w:val="002B529B"/>
    <w:rsid w:val="002B5657"/>
    <w:rsid w:val="002B60AA"/>
    <w:rsid w:val="002B6791"/>
    <w:rsid w:val="002B74C3"/>
    <w:rsid w:val="002C070C"/>
    <w:rsid w:val="002C1C77"/>
    <w:rsid w:val="002C209E"/>
    <w:rsid w:val="002C2321"/>
    <w:rsid w:val="002C236D"/>
    <w:rsid w:val="002C3742"/>
    <w:rsid w:val="002C4902"/>
    <w:rsid w:val="002C4D14"/>
    <w:rsid w:val="002C4E1F"/>
    <w:rsid w:val="002C51E0"/>
    <w:rsid w:val="002C5F98"/>
    <w:rsid w:val="002C6894"/>
    <w:rsid w:val="002C72F7"/>
    <w:rsid w:val="002C764A"/>
    <w:rsid w:val="002D0531"/>
    <w:rsid w:val="002D1D17"/>
    <w:rsid w:val="002D356B"/>
    <w:rsid w:val="002D4A29"/>
    <w:rsid w:val="002D512E"/>
    <w:rsid w:val="002D535D"/>
    <w:rsid w:val="002D54D7"/>
    <w:rsid w:val="002D551A"/>
    <w:rsid w:val="002D6759"/>
    <w:rsid w:val="002D7B13"/>
    <w:rsid w:val="002E1222"/>
    <w:rsid w:val="002E1538"/>
    <w:rsid w:val="002E17C2"/>
    <w:rsid w:val="002E1882"/>
    <w:rsid w:val="002E1D71"/>
    <w:rsid w:val="002E2120"/>
    <w:rsid w:val="002E2F24"/>
    <w:rsid w:val="002E33B1"/>
    <w:rsid w:val="002E3717"/>
    <w:rsid w:val="002E4E72"/>
    <w:rsid w:val="002E585B"/>
    <w:rsid w:val="002E5C47"/>
    <w:rsid w:val="002E7905"/>
    <w:rsid w:val="002F0835"/>
    <w:rsid w:val="002F10C2"/>
    <w:rsid w:val="002F15BE"/>
    <w:rsid w:val="002F2BA9"/>
    <w:rsid w:val="002F34B6"/>
    <w:rsid w:val="002F40B0"/>
    <w:rsid w:val="002F4135"/>
    <w:rsid w:val="002F4E5B"/>
    <w:rsid w:val="002F64C9"/>
    <w:rsid w:val="002F6926"/>
    <w:rsid w:val="002F6AE2"/>
    <w:rsid w:val="002F77C3"/>
    <w:rsid w:val="0030090C"/>
    <w:rsid w:val="00302499"/>
    <w:rsid w:val="00302539"/>
    <w:rsid w:val="0030367D"/>
    <w:rsid w:val="00303862"/>
    <w:rsid w:val="003047B2"/>
    <w:rsid w:val="003052A2"/>
    <w:rsid w:val="0030571B"/>
    <w:rsid w:val="003057F5"/>
    <w:rsid w:val="00305DBF"/>
    <w:rsid w:val="00306A6F"/>
    <w:rsid w:val="00307259"/>
    <w:rsid w:val="0030748D"/>
    <w:rsid w:val="00307ECA"/>
    <w:rsid w:val="003101E6"/>
    <w:rsid w:val="00310235"/>
    <w:rsid w:val="00312FFD"/>
    <w:rsid w:val="00314D71"/>
    <w:rsid w:val="003156DB"/>
    <w:rsid w:val="003179DA"/>
    <w:rsid w:val="00320A14"/>
    <w:rsid w:val="00320BED"/>
    <w:rsid w:val="003214C1"/>
    <w:rsid w:val="003216F3"/>
    <w:rsid w:val="003216F9"/>
    <w:rsid w:val="00321E2C"/>
    <w:rsid w:val="00324ADF"/>
    <w:rsid w:val="003254E0"/>
    <w:rsid w:val="003257C2"/>
    <w:rsid w:val="0032594E"/>
    <w:rsid w:val="00325B15"/>
    <w:rsid w:val="00326027"/>
    <w:rsid w:val="00326EAC"/>
    <w:rsid w:val="00327178"/>
    <w:rsid w:val="0032739B"/>
    <w:rsid w:val="0032785E"/>
    <w:rsid w:val="003300AB"/>
    <w:rsid w:val="003312F0"/>
    <w:rsid w:val="00332899"/>
    <w:rsid w:val="00332D28"/>
    <w:rsid w:val="003336AC"/>
    <w:rsid w:val="00333909"/>
    <w:rsid w:val="00333ACA"/>
    <w:rsid w:val="0033418F"/>
    <w:rsid w:val="003350CB"/>
    <w:rsid w:val="00335760"/>
    <w:rsid w:val="00336201"/>
    <w:rsid w:val="003366B6"/>
    <w:rsid w:val="0034008E"/>
    <w:rsid w:val="00340318"/>
    <w:rsid w:val="0034085C"/>
    <w:rsid w:val="00341144"/>
    <w:rsid w:val="00341C90"/>
    <w:rsid w:val="00341F43"/>
    <w:rsid w:val="003434C3"/>
    <w:rsid w:val="00343FE6"/>
    <w:rsid w:val="00344443"/>
    <w:rsid w:val="00344B91"/>
    <w:rsid w:val="00344E4D"/>
    <w:rsid w:val="00344F97"/>
    <w:rsid w:val="0034535C"/>
    <w:rsid w:val="00346CB9"/>
    <w:rsid w:val="00350D9F"/>
    <w:rsid w:val="003513CB"/>
    <w:rsid w:val="00354716"/>
    <w:rsid w:val="00355F2F"/>
    <w:rsid w:val="003566AF"/>
    <w:rsid w:val="00360A10"/>
    <w:rsid w:val="0036113D"/>
    <w:rsid w:val="0036173B"/>
    <w:rsid w:val="00363D4B"/>
    <w:rsid w:val="003648E6"/>
    <w:rsid w:val="00364E53"/>
    <w:rsid w:val="00367157"/>
    <w:rsid w:val="00367276"/>
    <w:rsid w:val="003675FB"/>
    <w:rsid w:val="0036791D"/>
    <w:rsid w:val="00367FD7"/>
    <w:rsid w:val="00371687"/>
    <w:rsid w:val="00372825"/>
    <w:rsid w:val="00372C8F"/>
    <w:rsid w:val="00372E4A"/>
    <w:rsid w:val="003737DC"/>
    <w:rsid w:val="00373A07"/>
    <w:rsid w:val="0037489F"/>
    <w:rsid w:val="003750CB"/>
    <w:rsid w:val="00375585"/>
    <w:rsid w:val="003768A5"/>
    <w:rsid w:val="003775E4"/>
    <w:rsid w:val="00377836"/>
    <w:rsid w:val="003779A6"/>
    <w:rsid w:val="003804E0"/>
    <w:rsid w:val="003812FB"/>
    <w:rsid w:val="00382062"/>
    <w:rsid w:val="00382CA5"/>
    <w:rsid w:val="00383C80"/>
    <w:rsid w:val="00383E01"/>
    <w:rsid w:val="00384107"/>
    <w:rsid w:val="00384595"/>
    <w:rsid w:val="003845D7"/>
    <w:rsid w:val="0038586E"/>
    <w:rsid w:val="00385C5E"/>
    <w:rsid w:val="003875F8"/>
    <w:rsid w:val="0038792D"/>
    <w:rsid w:val="00387C8B"/>
    <w:rsid w:val="00390E80"/>
    <w:rsid w:val="00391C8A"/>
    <w:rsid w:val="0039317E"/>
    <w:rsid w:val="00394133"/>
    <w:rsid w:val="00394377"/>
    <w:rsid w:val="0039637B"/>
    <w:rsid w:val="003969DE"/>
    <w:rsid w:val="003974E6"/>
    <w:rsid w:val="003977C2"/>
    <w:rsid w:val="0039794B"/>
    <w:rsid w:val="003A0074"/>
    <w:rsid w:val="003A06AF"/>
    <w:rsid w:val="003A0AA1"/>
    <w:rsid w:val="003A19C4"/>
    <w:rsid w:val="003A1FCE"/>
    <w:rsid w:val="003A26A3"/>
    <w:rsid w:val="003A3C60"/>
    <w:rsid w:val="003A3EEE"/>
    <w:rsid w:val="003A49D1"/>
    <w:rsid w:val="003A5A4F"/>
    <w:rsid w:val="003A6CED"/>
    <w:rsid w:val="003A6E34"/>
    <w:rsid w:val="003A780C"/>
    <w:rsid w:val="003B084E"/>
    <w:rsid w:val="003B0967"/>
    <w:rsid w:val="003B0CFB"/>
    <w:rsid w:val="003B1532"/>
    <w:rsid w:val="003B3110"/>
    <w:rsid w:val="003B3487"/>
    <w:rsid w:val="003B404F"/>
    <w:rsid w:val="003B432F"/>
    <w:rsid w:val="003B4DD4"/>
    <w:rsid w:val="003B5480"/>
    <w:rsid w:val="003B7172"/>
    <w:rsid w:val="003C065D"/>
    <w:rsid w:val="003C123C"/>
    <w:rsid w:val="003C1FBE"/>
    <w:rsid w:val="003C364B"/>
    <w:rsid w:val="003C3F42"/>
    <w:rsid w:val="003C4EB8"/>
    <w:rsid w:val="003C6154"/>
    <w:rsid w:val="003C751F"/>
    <w:rsid w:val="003C7676"/>
    <w:rsid w:val="003C7736"/>
    <w:rsid w:val="003C789F"/>
    <w:rsid w:val="003C7B62"/>
    <w:rsid w:val="003C7F92"/>
    <w:rsid w:val="003D1122"/>
    <w:rsid w:val="003D1A37"/>
    <w:rsid w:val="003D1DC2"/>
    <w:rsid w:val="003D2295"/>
    <w:rsid w:val="003D3410"/>
    <w:rsid w:val="003D5B19"/>
    <w:rsid w:val="003D72C4"/>
    <w:rsid w:val="003D75BD"/>
    <w:rsid w:val="003D7830"/>
    <w:rsid w:val="003E0408"/>
    <w:rsid w:val="003E063C"/>
    <w:rsid w:val="003E0736"/>
    <w:rsid w:val="003E1101"/>
    <w:rsid w:val="003E129F"/>
    <w:rsid w:val="003E1428"/>
    <w:rsid w:val="003E29D2"/>
    <w:rsid w:val="003E40B3"/>
    <w:rsid w:val="003E4625"/>
    <w:rsid w:val="003E4A29"/>
    <w:rsid w:val="003E7786"/>
    <w:rsid w:val="003E77E5"/>
    <w:rsid w:val="003E7AD2"/>
    <w:rsid w:val="003F09BD"/>
    <w:rsid w:val="003F196C"/>
    <w:rsid w:val="003F1E4B"/>
    <w:rsid w:val="003F1F4F"/>
    <w:rsid w:val="003F20D0"/>
    <w:rsid w:val="003F3A2D"/>
    <w:rsid w:val="003F3B86"/>
    <w:rsid w:val="003F3FA1"/>
    <w:rsid w:val="003F683B"/>
    <w:rsid w:val="003F6A17"/>
    <w:rsid w:val="003F7503"/>
    <w:rsid w:val="003F7746"/>
    <w:rsid w:val="00400AA1"/>
    <w:rsid w:val="004014B4"/>
    <w:rsid w:val="0040535B"/>
    <w:rsid w:val="0040621A"/>
    <w:rsid w:val="00407525"/>
    <w:rsid w:val="004100AE"/>
    <w:rsid w:val="0041103E"/>
    <w:rsid w:val="00411130"/>
    <w:rsid w:val="004118CC"/>
    <w:rsid w:val="00411D85"/>
    <w:rsid w:val="004124C0"/>
    <w:rsid w:val="00412D3E"/>
    <w:rsid w:val="004133B1"/>
    <w:rsid w:val="00414896"/>
    <w:rsid w:val="004164F6"/>
    <w:rsid w:val="00417621"/>
    <w:rsid w:val="00417C91"/>
    <w:rsid w:val="004204A4"/>
    <w:rsid w:val="00421346"/>
    <w:rsid w:val="004218FF"/>
    <w:rsid w:val="00422A8F"/>
    <w:rsid w:val="00422B05"/>
    <w:rsid w:val="00423AD5"/>
    <w:rsid w:val="00423BED"/>
    <w:rsid w:val="00424595"/>
    <w:rsid w:val="00424DD1"/>
    <w:rsid w:val="00425C5A"/>
    <w:rsid w:val="0042644B"/>
    <w:rsid w:val="004310B2"/>
    <w:rsid w:val="0043270F"/>
    <w:rsid w:val="00433DF7"/>
    <w:rsid w:val="00436725"/>
    <w:rsid w:val="0043680F"/>
    <w:rsid w:val="00436E1E"/>
    <w:rsid w:val="0043711C"/>
    <w:rsid w:val="004375E2"/>
    <w:rsid w:val="00437C3C"/>
    <w:rsid w:val="004400D1"/>
    <w:rsid w:val="00440631"/>
    <w:rsid w:val="004412A3"/>
    <w:rsid w:val="004419F8"/>
    <w:rsid w:val="004421A2"/>
    <w:rsid w:val="00443A5D"/>
    <w:rsid w:val="004455AA"/>
    <w:rsid w:val="004456AC"/>
    <w:rsid w:val="00447692"/>
    <w:rsid w:val="00447E62"/>
    <w:rsid w:val="0045072C"/>
    <w:rsid w:val="00450A27"/>
    <w:rsid w:val="00450E0A"/>
    <w:rsid w:val="004515BB"/>
    <w:rsid w:val="004515E9"/>
    <w:rsid w:val="00451916"/>
    <w:rsid w:val="00451E54"/>
    <w:rsid w:val="0045316D"/>
    <w:rsid w:val="00453DAD"/>
    <w:rsid w:val="00454097"/>
    <w:rsid w:val="004541C9"/>
    <w:rsid w:val="00454ABC"/>
    <w:rsid w:val="00455E27"/>
    <w:rsid w:val="004567B3"/>
    <w:rsid w:val="00456919"/>
    <w:rsid w:val="00456F80"/>
    <w:rsid w:val="00457490"/>
    <w:rsid w:val="004606CD"/>
    <w:rsid w:val="00461026"/>
    <w:rsid w:val="004622C0"/>
    <w:rsid w:val="0046275A"/>
    <w:rsid w:val="004628BB"/>
    <w:rsid w:val="00462BFF"/>
    <w:rsid w:val="00463C80"/>
    <w:rsid w:val="00463FC6"/>
    <w:rsid w:val="0046463C"/>
    <w:rsid w:val="00466CF6"/>
    <w:rsid w:val="0046734B"/>
    <w:rsid w:val="00467408"/>
    <w:rsid w:val="00467C11"/>
    <w:rsid w:val="004706E6"/>
    <w:rsid w:val="00471461"/>
    <w:rsid w:val="004714E7"/>
    <w:rsid w:val="0047152F"/>
    <w:rsid w:val="0047288A"/>
    <w:rsid w:val="00472ECA"/>
    <w:rsid w:val="004734A1"/>
    <w:rsid w:val="00473981"/>
    <w:rsid w:val="00473D24"/>
    <w:rsid w:val="00474551"/>
    <w:rsid w:val="00474A4A"/>
    <w:rsid w:val="00474EEF"/>
    <w:rsid w:val="0047572E"/>
    <w:rsid w:val="00475A69"/>
    <w:rsid w:val="00475AFC"/>
    <w:rsid w:val="0047689F"/>
    <w:rsid w:val="00480C97"/>
    <w:rsid w:val="00481A0F"/>
    <w:rsid w:val="004827DF"/>
    <w:rsid w:val="00482CC5"/>
    <w:rsid w:val="00483303"/>
    <w:rsid w:val="00485B35"/>
    <w:rsid w:val="00485BBB"/>
    <w:rsid w:val="004871F5"/>
    <w:rsid w:val="004873D7"/>
    <w:rsid w:val="0048781D"/>
    <w:rsid w:val="004878BB"/>
    <w:rsid w:val="00487D31"/>
    <w:rsid w:val="00487E02"/>
    <w:rsid w:val="00487FF8"/>
    <w:rsid w:val="0049021A"/>
    <w:rsid w:val="00490D56"/>
    <w:rsid w:val="00491E70"/>
    <w:rsid w:val="00491F07"/>
    <w:rsid w:val="004934CB"/>
    <w:rsid w:val="00493C4E"/>
    <w:rsid w:val="00495FEC"/>
    <w:rsid w:val="004965CD"/>
    <w:rsid w:val="00496DD7"/>
    <w:rsid w:val="00497849"/>
    <w:rsid w:val="00497D6B"/>
    <w:rsid w:val="004A0387"/>
    <w:rsid w:val="004A0B74"/>
    <w:rsid w:val="004A27C5"/>
    <w:rsid w:val="004A3694"/>
    <w:rsid w:val="004A3982"/>
    <w:rsid w:val="004A4DF0"/>
    <w:rsid w:val="004A4FFD"/>
    <w:rsid w:val="004A5FAA"/>
    <w:rsid w:val="004A6988"/>
    <w:rsid w:val="004A6E4E"/>
    <w:rsid w:val="004A79EA"/>
    <w:rsid w:val="004B072E"/>
    <w:rsid w:val="004B0DAD"/>
    <w:rsid w:val="004B1698"/>
    <w:rsid w:val="004B1F1D"/>
    <w:rsid w:val="004B31B0"/>
    <w:rsid w:val="004B340A"/>
    <w:rsid w:val="004B5997"/>
    <w:rsid w:val="004B60C1"/>
    <w:rsid w:val="004B643A"/>
    <w:rsid w:val="004C2086"/>
    <w:rsid w:val="004C20D1"/>
    <w:rsid w:val="004C2A9C"/>
    <w:rsid w:val="004C31D5"/>
    <w:rsid w:val="004C3A3F"/>
    <w:rsid w:val="004C5110"/>
    <w:rsid w:val="004C5619"/>
    <w:rsid w:val="004C57C1"/>
    <w:rsid w:val="004C705B"/>
    <w:rsid w:val="004C752F"/>
    <w:rsid w:val="004D028B"/>
    <w:rsid w:val="004D031E"/>
    <w:rsid w:val="004D1113"/>
    <w:rsid w:val="004D12B8"/>
    <w:rsid w:val="004D1B5D"/>
    <w:rsid w:val="004D213B"/>
    <w:rsid w:val="004D274D"/>
    <w:rsid w:val="004D30C8"/>
    <w:rsid w:val="004D3815"/>
    <w:rsid w:val="004D3D55"/>
    <w:rsid w:val="004D4375"/>
    <w:rsid w:val="004D4A40"/>
    <w:rsid w:val="004D7959"/>
    <w:rsid w:val="004D7B0A"/>
    <w:rsid w:val="004D7BEF"/>
    <w:rsid w:val="004E0559"/>
    <w:rsid w:val="004E1DD2"/>
    <w:rsid w:val="004E23A9"/>
    <w:rsid w:val="004E2AD6"/>
    <w:rsid w:val="004E2CCA"/>
    <w:rsid w:val="004E37DA"/>
    <w:rsid w:val="004E3F26"/>
    <w:rsid w:val="004E4FF1"/>
    <w:rsid w:val="004E5EB9"/>
    <w:rsid w:val="004E6194"/>
    <w:rsid w:val="004E7057"/>
    <w:rsid w:val="004E76BD"/>
    <w:rsid w:val="004F074D"/>
    <w:rsid w:val="004F0C52"/>
    <w:rsid w:val="004F0F04"/>
    <w:rsid w:val="004F1513"/>
    <w:rsid w:val="004F1B6E"/>
    <w:rsid w:val="004F1CDE"/>
    <w:rsid w:val="004F2DEF"/>
    <w:rsid w:val="004F4FDB"/>
    <w:rsid w:val="004F597B"/>
    <w:rsid w:val="004F69C7"/>
    <w:rsid w:val="004F7332"/>
    <w:rsid w:val="004F773C"/>
    <w:rsid w:val="00500969"/>
    <w:rsid w:val="0050146F"/>
    <w:rsid w:val="0050153B"/>
    <w:rsid w:val="00501732"/>
    <w:rsid w:val="0050274C"/>
    <w:rsid w:val="005032BE"/>
    <w:rsid w:val="00505825"/>
    <w:rsid w:val="00507033"/>
    <w:rsid w:val="00507216"/>
    <w:rsid w:val="005072F7"/>
    <w:rsid w:val="00511D8E"/>
    <w:rsid w:val="00512CD3"/>
    <w:rsid w:val="00513660"/>
    <w:rsid w:val="0051569A"/>
    <w:rsid w:val="00515B54"/>
    <w:rsid w:val="00516CDF"/>
    <w:rsid w:val="00517BC1"/>
    <w:rsid w:val="005204FC"/>
    <w:rsid w:val="00520C53"/>
    <w:rsid w:val="00521CDD"/>
    <w:rsid w:val="00522B09"/>
    <w:rsid w:val="00523591"/>
    <w:rsid w:val="00523942"/>
    <w:rsid w:val="00524805"/>
    <w:rsid w:val="00525578"/>
    <w:rsid w:val="005255C0"/>
    <w:rsid w:val="0052673E"/>
    <w:rsid w:val="00526E4E"/>
    <w:rsid w:val="00527458"/>
    <w:rsid w:val="0052788A"/>
    <w:rsid w:val="00527ACF"/>
    <w:rsid w:val="00530232"/>
    <w:rsid w:val="00530412"/>
    <w:rsid w:val="00530C10"/>
    <w:rsid w:val="00531EC4"/>
    <w:rsid w:val="005325AA"/>
    <w:rsid w:val="00532734"/>
    <w:rsid w:val="005334D9"/>
    <w:rsid w:val="0053412F"/>
    <w:rsid w:val="005345B1"/>
    <w:rsid w:val="00536218"/>
    <w:rsid w:val="005367AC"/>
    <w:rsid w:val="00537970"/>
    <w:rsid w:val="00537B6C"/>
    <w:rsid w:val="00541A12"/>
    <w:rsid w:val="0054233D"/>
    <w:rsid w:val="00542757"/>
    <w:rsid w:val="00543408"/>
    <w:rsid w:val="00543D34"/>
    <w:rsid w:val="005440DD"/>
    <w:rsid w:val="00544C1D"/>
    <w:rsid w:val="00545733"/>
    <w:rsid w:val="00545CAE"/>
    <w:rsid w:val="00545EFF"/>
    <w:rsid w:val="00550B78"/>
    <w:rsid w:val="00551DBD"/>
    <w:rsid w:val="00551DFD"/>
    <w:rsid w:val="00552502"/>
    <w:rsid w:val="00553512"/>
    <w:rsid w:val="00553DF3"/>
    <w:rsid w:val="00555B4C"/>
    <w:rsid w:val="00556540"/>
    <w:rsid w:val="005607A5"/>
    <w:rsid w:val="00560A93"/>
    <w:rsid w:val="00560D5D"/>
    <w:rsid w:val="00562018"/>
    <w:rsid w:val="005623C4"/>
    <w:rsid w:val="00563065"/>
    <w:rsid w:val="005636CC"/>
    <w:rsid w:val="00563BEF"/>
    <w:rsid w:val="0056417E"/>
    <w:rsid w:val="00564A81"/>
    <w:rsid w:val="00565077"/>
    <w:rsid w:val="00566203"/>
    <w:rsid w:val="005664DE"/>
    <w:rsid w:val="005668DD"/>
    <w:rsid w:val="0056787C"/>
    <w:rsid w:val="00567C2D"/>
    <w:rsid w:val="0057164E"/>
    <w:rsid w:val="005723AE"/>
    <w:rsid w:val="005731FC"/>
    <w:rsid w:val="00573639"/>
    <w:rsid w:val="0057406B"/>
    <w:rsid w:val="00574A1F"/>
    <w:rsid w:val="005755AA"/>
    <w:rsid w:val="00575827"/>
    <w:rsid w:val="00576E15"/>
    <w:rsid w:val="0057708D"/>
    <w:rsid w:val="0057765B"/>
    <w:rsid w:val="00580589"/>
    <w:rsid w:val="005809A4"/>
    <w:rsid w:val="005826CD"/>
    <w:rsid w:val="00582B4A"/>
    <w:rsid w:val="00583800"/>
    <w:rsid w:val="005856DE"/>
    <w:rsid w:val="00586321"/>
    <w:rsid w:val="00586464"/>
    <w:rsid w:val="00586689"/>
    <w:rsid w:val="00587FFD"/>
    <w:rsid w:val="005904BF"/>
    <w:rsid w:val="00590656"/>
    <w:rsid w:val="0059136C"/>
    <w:rsid w:val="005923DE"/>
    <w:rsid w:val="0059254E"/>
    <w:rsid w:val="005927A7"/>
    <w:rsid w:val="005937CB"/>
    <w:rsid w:val="00593BFA"/>
    <w:rsid w:val="0059414F"/>
    <w:rsid w:val="00594566"/>
    <w:rsid w:val="00594BB9"/>
    <w:rsid w:val="005953C1"/>
    <w:rsid w:val="0059584A"/>
    <w:rsid w:val="005960CE"/>
    <w:rsid w:val="00596245"/>
    <w:rsid w:val="0059645A"/>
    <w:rsid w:val="005966B4"/>
    <w:rsid w:val="00597A87"/>
    <w:rsid w:val="005A1832"/>
    <w:rsid w:val="005A482A"/>
    <w:rsid w:val="005A4BE5"/>
    <w:rsid w:val="005A4D62"/>
    <w:rsid w:val="005A4F9D"/>
    <w:rsid w:val="005A5517"/>
    <w:rsid w:val="005A58E2"/>
    <w:rsid w:val="005A5C7E"/>
    <w:rsid w:val="005A5EA4"/>
    <w:rsid w:val="005A6FC1"/>
    <w:rsid w:val="005A77F0"/>
    <w:rsid w:val="005A7E78"/>
    <w:rsid w:val="005B13CE"/>
    <w:rsid w:val="005B15E8"/>
    <w:rsid w:val="005B1A0B"/>
    <w:rsid w:val="005B1E38"/>
    <w:rsid w:val="005B37AC"/>
    <w:rsid w:val="005B3CB7"/>
    <w:rsid w:val="005B5985"/>
    <w:rsid w:val="005B59E2"/>
    <w:rsid w:val="005B5AC3"/>
    <w:rsid w:val="005B5E78"/>
    <w:rsid w:val="005B6999"/>
    <w:rsid w:val="005B6A8A"/>
    <w:rsid w:val="005B7061"/>
    <w:rsid w:val="005C0764"/>
    <w:rsid w:val="005C1405"/>
    <w:rsid w:val="005C2873"/>
    <w:rsid w:val="005C2A3E"/>
    <w:rsid w:val="005C2D23"/>
    <w:rsid w:val="005C3105"/>
    <w:rsid w:val="005C58B2"/>
    <w:rsid w:val="005C5FC4"/>
    <w:rsid w:val="005C67A6"/>
    <w:rsid w:val="005D14AD"/>
    <w:rsid w:val="005D2582"/>
    <w:rsid w:val="005D2FAC"/>
    <w:rsid w:val="005D38E0"/>
    <w:rsid w:val="005D3B44"/>
    <w:rsid w:val="005D3F82"/>
    <w:rsid w:val="005D4206"/>
    <w:rsid w:val="005D459E"/>
    <w:rsid w:val="005D4ADE"/>
    <w:rsid w:val="005D62B7"/>
    <w:rsid w:val="005D65B1"/>
    <w:rsid w:val="005D6B3F"/>
    <w:rsid w:val="005E04AD"/>
    <w:rsid w:val="005E0E57"/>
    <w:rsid w:val="005E272A"/>
    <w:rsid w:val="005E31B0"/>
    <w:rsid w:val="005E4729"/>
    <w:rsid w:val="005E47B8"/>
    <w:rsid w:val="005E58AB"/>
    <w:rsid w:val="005E5A02"/>
    <w:rsid w:val="005E5C24"/>
    <w:rsid w:val="005F016A"/>
    <w:rsid w:val="005F11F4"/>
    <w:rsid w:val="005F1331"/>
    <w:rsid w:val="005F16AC"/>
    <w:rsid w:val="005F1F02"/>
    <w:rsid w:val="005F3A40"/>
    <w:rsid w:val="005F3EB7"/>
    <w:rsid w:val="005F3F41"/>
    <w:rsid w:val="005F4508"/>
    <w:rsid w:val="005F45F3"/>
    <w:rsid w:val="005F4DC7"/>
    <w:rsid w:val="005F4F0C"/>
    <w:rsid w:val="005F55BF"/>
    <w:rsid w:val="005F55CE"/>
    <w:rsid w:val="005F636E"/>
    <w:rsid w:val="005F771C"/>
    <w:rsid w:val="005F793F"/>
    <w:rsid w:val="006004F9"/>
    <w:rsid w:val="00600E78"/>
    <w:rsid w:val="00601658"/>
    <w:rsid w:val="006022E9"/>
    <w:rsid w:val="00602B7B"/>
    <w:rsid w:val="00603B67"/>
    <w:rsid w:val="00605697"/>
    <w:rsid w:val="006059A9"/>
    <w:rsid w:val="0060627E"/>
    <w:rsid w:val="00606AEC"/>
    <w:rsid w:val="00607087"/>
    <w:rsid w:val="00610FAC"/>
    <w:rsid w:val="00611530"/>
    <w:rsid w:val="00611872"/>
    <w:rsid w:val="00611A73"/>
    <w:rsid w:val="00612474"/>
    <w:rsid w:val="00612D5A"/>
    <w:rsid w:val="00613A65"/>
    <w:rsid w:val="00613B03"/>
    <w:rsid w:val="00613FC7"/>
    <w:rsid w:val="006144EF"/>
    <w:rsid w:val="00614F26"/>
    <w:rsid w:val="0061623C"/>
    <w:rsid w:val="0061640D"/>
    <w:rsid w:val="00616BD1"/>
    <w:rsid w:val="0061708F"/>
    <w:rsid w:val="00617920"/>
    <w:rsid w:val="00617EA9"/>
    <w:rsid w:val="0062059A"/>
    <w:rsid w:val="00621EB2"/>
    <w:rsid w:val="00622CE3"/>
    <w:rsid w:val="0062588B"/>
    <w:rsid w:val="00625A88"/>
    <w:rsid w:val="006262FE"/>
    <w:rsid w:val="0062723E"/>
    <w:rsid w:val="006278B4"/>
    <w:rsid w:val="00627999"/>
    <w:rsid w:val="006300C6"/>
    <w:rsid w:val="00630CD7"/>
    <w:rsid w:val="00630F00"/>
    <w:rsid w:val="00631B7C"/>
    <w:rsid w:val="006325F8"/>
    <w:rsid w:val="00632FF8"/>
    <w:rsid w:val="006340A9"/>
    <w:rsid w:val="00634E3F"/>
    <w:rsid w:val="00635D75"/>
    <w:rsid w:val="00637066"/>
    <w:rsid w:val="00637134"/>
    <w:rsid w:val="006373DD"/>
    <w:rsid w:val="00637ADA"/>
    <w:rsid w:val="00637BF9"/>
    <w:rsid w:val="006403C9"/>
    <w:rsid w:val="0064082D"/>
    <w:rsid w:val="006416E3"/>
    <w:rsid w:val="00641AFD"/>
    <w:rsid w:val="006421C3"/>
    <w:rsid w:val="006445AF"/>
    <w:rsid w:val="00644F1D"/>
    <w:rsid w:val="00646406"/>
    <w:rsid w:val="00646714"/>
    <w:rsid w:val="00647B21"/>
    <w:rsid w:val="00650371"/>
    <w:rsid w:val="00650AEF"/>
    <w:rsid w:val="006525D3"/>
    <w:rsid w:val="00652CAA"/>
    <w:rsid w:val="00654769"/>
    <w:rsid w:val="00655360"/>
    <w:rsid w:val="006558AA"/>
    <w:rsid w:val="00655B06"/>
    <w:rsid w:val="00655BB5"/>
    <w:rsid w:val="00656C5F"/>
    <w:rsid w:val="00656CE7"/>
    <w:rsid w:val="00657604"/>
    <w:rsid w:val="006607B4"/>
    <w:rsid w:val="00661BFE"/>
    <w:rsid w:val="00664B41"/>
    <w:rsid w:val="00664EEF"/>
    <w:rsid w:val="00666045"/>
    <w:rsid w:val="00666EE4"/>
    <w:rsid w:val="00666FCF"/>
    <w:rsid w:val="00667104"/>
    <w:rsid w:val="00667361"/>
    <w:rsid w:val="006677F3"/>
    <w:rsid w:val="0067082C"/>
    <w:rsid w:val="0067366F"/>
    <w:rsid w:val="006738AD"/>
    <w:rsid w:val="00674ABD"/>
    <w:rsid w:val="00676D41"/>
    <w:rsid w:val="0067730B"/>
    <w:rsid w:val="00677E3B"/>
    <w:rsid w:val="00680A9D"/>
    <w:rsid w:val="00681BC0"/>
    <w:rsid w:val="00682BFE"/>
    <w:rsid w:val="0068313D"/>
    <w:rsid w:val="0068482B"/>
    <w:rsid w:val="006850FD"/>
    <w:rsid w:val="0068657C"/>
    <w:rsid w:val="00687232"/>
    <w:rsid w:val="006878D7"/>
    <w:rsid w:val="00690405"/>
    <w:rsid w:val="00690ACA"/>
    <w:rsid w:val="00692797"/>
    <w:rsid w:val="00692894"/>
    <w:rsid w:val="00692E3B"/>
    <w:rsid w:val="00693366"/>
    <w:rsid w:val="006946AD"/>
    <w:rsid w:val="006946F8"/>
    <w:rsid w:val="006966D2"/>
    <w:rsid w:val="00697555"/>
    <w:rsid w:val="006A156B"/>
    <w:rsid w:val="006A1A1F"/>
    <w:rsid w:val="006A1EAA"/>
    <w:rsid w:val="006A3F36"/>
    <w:rsid w:val="006A49E6"/>
    <w:rsid w:val="006A5170"/>
    <w:rsid w:val="006A59E0"/>
    <w:rsid w:val="006A60C6"/>
    <w:rsid w:val="006A7582"/>
    <w:rsid w:val="006A7BED"/>
    <w:rsid w:val="006B0C57"/>
    <w:rsid w:val="006B1A8B"/>
    <w:rsid w:val="006B2868"/>
    <w:rsid w:val="006B2A11"/>
    <w:rsid w:val="006B33BA"/>
    <w:rsid w:val="006B35F2"/>
    <w:rsid w:val="006B4684"/>
    <w:rsid w:val="006B4A95"/>
    <w:rsid w:val="006B4CF1"/>
    <w:rsid w:val="006B5211"/>
    <w:rsid w:val="006B63D3"/>
    <w:rsid w:val="006B77E8"/>
    <w:rsid w:val="006B79C2"/>
    <w:rsid w:val="006C13C2"/>
    <w:rsid w:val="006C1441"/>
    <w:rsid w:val="006C2057"/>
    <w:rsid w:val="006C20B2"/>
    <w:rsid w:val="006C2654"/>
    <w:rsid w:val="006C2FE6"/>
    <w:rsid w:val="006C3128"/>
    <w:rsid w:val="006C383E"/>
    <w:rsid w:val="006C71EB"/>
    <w:rsid w:val="006C7320"/>
    <w:rsid w:val="006C7A6A"/>
    <w:rsid w:val="006D0C99"/>
    <w:rsid w:val="006D3131"/>
    <w:rsid w:val="006D387B"/>
    <w:rsid w:val="006D3EF1"/>
    <w:rsid w:val="006D477F"/>
    <w:rsid w:val="006D5C35"/>
    <w:rsid w:val="006D5DD0"/>
    <w:rsid w:val="006D6083"/>
    <w:rsid w:val="006D60DA"/>
    <w:rsid w:val="006D64A9"/>
    <w:rsid w:val="006D660E"/>
    <w:rsid w:val="006E176A"/>
    <w:rsid w:val="006E1B58"/>
    <w:rsid w:val="006E208F"/>
    <w:rsid w:val="006E2412"/>
    <w:rsid w:val="006E32BC"/>
    <w:rsid w:val="006E382D"/>
    <w:rsid w:val="006E39D2"/>
    <w:rsid w:val="006E4318"/>
    <w:rsid w:val="006E43AB"/>
    <w:rsid w:val="006E457B"/>
    <w:rsid w:val="006E4A94"/>
    <w:rsid w:val="006E4F70"/>
    <w:rsid w:val="006E6301"/>
    <w:rsid w:val="006E71F7"/>
    <w:rsid w:val="006E723F"/>
    <w:rsid w:val="006E76B6"/>
    <w:rsid w:val="006E78D3"/>
    <w:rsid w:val="006E798D"/>
    <w:rsid w:val="006F02BB"/>
    <w:rsid w:val="006F04E5"/>
    <w:rsid w:val="006F0B82"/>
    <w:rsid w:val="006F0D97"/>
    <w:rsid w:val="006F1306"/>
    <w:rsid w:val="006F1432"/>
    <w:rsid w:val="006F17F8"/>
    <w:rsid w:val="006F2BEB"/>
    <w:rsid w:val="006F2E69"/>
    <w:rsid w:val="006F3262"/>
    <w:rsid w:val="006F360E"/>
    <w:rsid w:val="006F4EBF"/>
    <w:rsid w:val="006F501E"/>
    <w:rsid w:val="006F6C4E"/>
    <w:rsid w:val="006F7A09"/>
    <w:rsid w:val="00700A90"/>
    <w:rsid w:val="00701043"/>
    <w:rsid w:val="00701CC0"/>
    <w:rsid w:val="007028CA"/>
    <w:rsid w:val="00703058"/>
    <w:rsid w:val="0070338B"/>
    <w:rsid w:val="00704C57"/>
    <w:rsid w:val="00705023"/>
    <w:rsid w:val="00706F31"/>
    <w:rsid w:val="007070AD"/>
    <w:rsid w:val="007079C1"/>
    <w:rsid w:val="0071068F"/>
    <w:rsid w:val="00710738"/>
    <w:rsid w:val="00711395"/>
    <w:rsid w:val="007149BD"/>
    <w:rsid w:val="00715041"/>
    <w:rsid w:val="00715238"/>
    <w:rsid w:val="00715AC5"/>
    <w:rsid w:val="00716B40"/>
    <w:rsid w:val="00716E4F"/>
    <w:rsid w:val="0071724B"/>
    <w:rsid w:val="0072000A"/>
    <w:rsid w:val="007204A0"/>
    <w:rsid w:val="00720A33"/>
    <w:rsid w:val="00720E8D"/>
    <w:rsid w:val="00721ECA"/>
    <w:rsid w:val="007228E9"/>
    <w:rsid w:val="007233F6"/>
    <w:rsid w:val="00723493"/>
    <w:rsid w:val="007240E6"/>
    <w:rsid w:val="00724536"/>
    <w:rsid w:val="00724EFA"/>
    <w:rsid w:val="00725BA5"/>
    <w:rsid w:val="0072694C"/>
    <w:rsid w:val="007271F7"/>
    <w:rsid w:val="00727800"/>
    <w:rsid w:val="00731E7B"/>
    <w:rsid w:val="00731F61"/>
    <w:rsid w:val="007321E6"/>
    <w:rsid w:val="00732290"/>
    <w:rsid w:val="007327EE"/>
    <w:rsid w:val="00735630"/>
    <w:rsid w:val="00735E59"/>
    <w:rsid w:val="00736B14"/>
    <w:rsid w:val="007402FA"/>
    <w:rsid w:val="00740458"/>
    <w:rsid w:val="00741AA8"/>
    <w:rsid w:val="00741D22"/>
    <w:rsid w:val="00741FE2"/>
    <w:rsid w:val="00742C65"/>
    <w:rsid w:val="00742E08"/>
    <w:rsid w:val="00743A61"/>
    <w:rsid w:val="00743F2B"/>
    <w:rsid w:val="00744A2D"/>
    <w:rsid w:val="00744D44"/>
    <w:rsid w:val="007455F9"/>
    <w:rsid w:val="00745A8B"/>
    <w:rsid w:val="00746107"/>
    <w:rsid w:val="00746F5F"/>
    <w:rsid w:val="007471F3"/>
    <w:rsid w:val="00750B78"/>
    <w:rsid w:val="00753602"/>
    <w:rsid w:val="00754DAF"/>
    <w:rsid w:val="0075535A"/>
    <w:rsid w:val="007556BD"/>
    <w:rsid w:val="00755744"/>
    <w:rsid w:val="00755CCB"/>
    <w:rsid w:val="00755EED"/>
    <w:rsid w:val="007561CD"/>
    <w:rsid w:val="0075645A"/>
    <w:rsid w:val="00756658"/>
    <w:rsid w:val="00756A7F"/>
    <w:rsid w:val="00763294"/>
    <w:rsid w:val="00763FC3"/>
    <w:rsid w:val="007657D3"/>
    <w:rsid w:val="007659C1"/>
    <w:rsid w:val="007700D3"/>
    <w:rsid w:val="007702B8"/>
    <w:rsid w:val="00770E07"/>
    <w:rsid w:val="00770E91"/>
    <w:rsid w:val="007712A8"/>
    <w:rsid w:val="007727DB"/>
    <w:rsid w:val="00772F0F"/>
    <w:rsid w:val="00773912"/>
    <w:rsid w:val="00774C3F"/>
    <w:rsid w:val="00777F4D"/>
    <w:rsid w:val="0078012A"/>
    <w:rsid w:val="00780966"/>
    <w:rsid w:val="00780F72"/>
    <w:rsid w:val="00781167"/>
    <w:rsid w:val="0078165A"/>
    <w:rsid w:val="007829B7"/>
    <w:rsid w:val="00783995"/>
    <w:rsid w:val="00784D4D"/>
    <w:rsid w:val="007850F4"/>
    <w:rsid w:val="007860CD"/>
    <w:rsid w:val="0078690A"/>
    <w:rsid w:val="00786A2D"/>
    <w:rsid w:val="007875A9"/>
    <w:rsid w:val="00787CAD"/>
    <w:rsid w:val="00787FA4"/>
    <w:rsid w:val="00790FF5"/>
    <w:rsid w:val="007914F7"/>
    <w:rsid w:val="00792340"/>
    <w:rsid w:val="00793FC1"/>
    <w:rsid w:val="007941AE"/>
    <w:rsid w:val="0079478A"/>
    <w:rsid w:val="00794C63"/>
    <w:rsid w:val="00794EBB"/>
    <w:rsid w:val="007951CD"/>
    <w:rsid w:val="007958F3"/>
    <w:rsid w:val="00795CA2"/>
    <w:rsid w:val="00795DB6"/>
    <w:rsid w:val="00796ADA"/>
    <w:rsid w:val="007A0CF5"/>
    <w:rsid w:val="007A1D2C"/>
    <w:rsid w:val="007A22E3"/>
    <w:rsid w:val="007A24FD"/>
    <w:rsid w:val="007A3213"/>
    <w:rsid w:val="007A417D"/>
    <w:rsid w:val="007A4D27"/>
    <w:rsid w:val="007A5207"/>
    <w:rsid w:val="007A5761"/>
    <w:rsid w:val="007A5F80"/>
    <w:rsid w:val="007A6804"/>
    <w:rsid w:val="007A7CA8"/>
    <w:rsid w:val="007B02DA"/>
    <w:rsid w:val="007B0E1D"/>
    <w:rsid w:val="007B2247"/>
    <w:rsid w:val="007B2F16"/>
    <w:rsid w:val="007B57F4"/>
    <w:rsid w:val="007B6382"/>
    <w:rsid w:val="007B638C"/>
    <w:rsid w:val="007B64DC"/>
    <w:rsid w:val="007B651E"/>
    <w:rsid w:val="007B7557"/>
    <w:rsid w:val="007B76B3"/>
    <w:rsid w:val="007C1225"/>
    <w:rsid w:val="007C1AC4"/>
    <w:rsid w:val="007C3881"/>
    <w:rsid w:val="007C3885"/>
    <w:rsid w:val="007C4C16"/>
    <w:rsid w:val="007C5144"/>
    <w:rsid w:val="007C5850"/>
    <w:rsid w:val="007C5CB4"/>
    <w:rsid w:val="007C5E80"/>
    <w:rsid w:val="007D0583"/>
    <w:rsid w:val="007D15EF"/>
    <w:rsid w:val="007D203E"/>
    <w:rsid w:val="007D211B"/>
    <w:rsid w:val="007D2845"/>
    <w:rsid w:val="007D3314"/>
    <w:rsid w:val="007D3A86"/>
    <w:rsid w:val="007D41AA"/>
    <w:rsid w:val="007D4261"/>
    <w:rsid w:val="007D4998"/>
    <w:rsid w:val="007D690B"/>
    <w:rsid w:val="007D6D36"/>
    <w:rsid w:val="007E0321"/>
    <w:rsid w:val="007E06A5"/>
    <w:rsid w:val="007E0908"/>
    <w:rsid w:val="007E0958"/>
    <w:rsid w:val="007E0A58"/>
    <w:rsid w:val="007E0D02"/>
    <w:rsid w:val="007E0DC3"/>
    <w:rsid w:val="007E1079"/>
    <w:rsid w:val="007E2F0B"/>
    <w:rsid w:val="007E3060"/>
    <w:rsid w:val="007E32E1"/>
    <w:rsid w:val="007E3449"/>
    <w:rsid w:val="007E42A8"/>
    <w:rsid w:val="007E4ACA"/>
    <w:rsid w:val="007E4D3F"/>
    <w:rsid w:val="007F0703"/>
    <w:rsid w:val="007F099B"/>
    <w:rsid w:val="007F1566"/>
    <w:rsid w:val="007F19B5"/>
    <w:rsid w:val="007F34F3"/>
    <w:rsid w:val="007F45BB"/>
    <w:rsid w:val="007F5E7E"/>
    <w:rsid w:val="007F6265"/>
    <w:rsid w:val="007F6683"/>
    <w:rsid w:val="0080061D"/>
    <w:rsid w:val="00800B85"/>
    <w:rsid w:val="00801264"/>
    <w:rsid w:val="0080154E"/>
    <w:rsid w:val="00803052"/>
    <w:rsid w:val="0080357E"/>
    <w:rsid w:val="00803E29"/>
    <w:rsid w:val="00804100"/>
    <w:rsid w:val="00804245"/>
    <w:rsid w:val="00804590"/>
    <w:rsid w:val="00805909"/>
    <w:rsid w:val="008059B9"/>
    <w:rsid w:val="00807117"/>
    <w:rsid w:val="00807818"/>
    <w:rsid w:val="0080799D"/>
    <w:rsid w:val="00810D41"/>
    <w:rsid w:val="008117D2"/>
    <w:rsid w:val="008117E4"/>
    <w:rsid w:val="00814EA7"/>
    <w:rsid w:val="00815457"/>
    <w:rsid w:val="0081582F"/>
    <w:rsid w:val="00815BEB"/>
    <w:rsid w:val="0081642A"/>
    <w:rsid w:val="00816E8D"/>
    <w:rsid w:val="00817907"/>
    <w:rsid w:val="0081790B"/>
    <w:rsid w:val="0081793C"/>
    <w:rsid w:val="00817D0A"/>
    <w:rsid w:val="0082042B"/>
    <w:rsid w:val="00820C7F"/>
    <w:rsid w:val="00820D9D"/>
    <w:rsid w:val="00822010"/>
    <w:rsid w:val="008229C7"/>
    <w:rsid w:val="008238C3"/>
    <w:rsid w:val="00824C6C"/>
    <w:rsid w:val="00826A2E"/>
    <w:rsid w:val="00826D30"/>
    <w:rsid w:val="00827AED"/>
    <w:rsid w:val="00831281"/>
    <w:rsid w:val="00831398"/>
    <w:rsid w:val="00831694"/>
    <w:rsid w:val="00831F5C"/>
    <w:rsid w:val="00832276"/>
    <w:rsid w:val="00833767"/>
    <w:rsid w:val="00834672"/>
    <w:rsid w:val="00834A37"/>
    <w:rsid w:val="00836B18"/>
    <w:rsid w:val="008374F8"/>
    <w:rsid w:val="008418E5"/>
    <w:rsid w:val="00841FB9"/>
    <w:rsid w:val="00842E9F"/>
    <w:rsid w:val="008440D5"/>
    <w:rsid w:val="00844BE0"/>
    <w:rsid w:val="00844C3A"/>
    <w:rsid w:val="00844EAD"/>
    <w:rsid w:val="00846117"/>
    <w:rsid w:val="0084646B"/>
    <w:rsid w:val="00846D60"/>
    <w:rsid w:val="008475F4"/>
    <w:rsid w:val="00847758"/>
    <w:rsid w:val="00850684"/>
    <w:rsid w:val="008507B3"/>
    <w:rsid w:val="008535EB"/>
    <w:rsid w:val="00855CDC"/>
    <w:rsid w:val="008601C4"/>
    <w:rsid w:val="0086071E"/>
    <w:rsid w:val="00862232"/>
    <w:rsid w:val="00863418"/>
    <w:rsid w:val="0086344E"/>
    <w:rsid w:val="0086411A"/>
    <w:rsid w:val="00864B1F"/>
    <w:rsid w:val="0086509F"/>
    <w:rsid w:val="008652E7"/>
    <w:rsid w:val="0086582A"/>
    <w:rsid w:val="00865C0D"/>
    <w:rsid w:val="008672AD"/>
    <w:rsid w:val="008672D5"/>
    <w:rsid w:val="00867C98"/>
    <w:rsid w:val="00867D20"/>
    <w:rsid w:val="00872275"/>
    <w:rsid w:val="0087361F"/>
    <w:rsid w:val="00874087"/>
    <w:rsid w:val="008744A3"/>
    <w:rsid w:val="00874999"/>
    <w:rsid w:val="00874CBE"/>
    <w:rsid w:val="00874E98"/>
    <w:rsid w:val="00874F61"/>
    <w:rsid w:val="00875695"/>
    <w:rsid w:val="00875E2D"/>
    <w:rsid w:val="008766F5"/>
    <w:rsid w:val="008767CE"/>
    <w:rsid w:val="00877588"/>
    <w:rsid w:val="0088384A"/>
    <w:rsid w:val="00883B0F"/>
    <w:rsid w:val="00883E26"/>
    <w:rsid w:val="00884228"/>
    <w:rsid w:val="00884433"/>
    <w:rsid w:val="008845FD"/>
    <w:rsid w:val="008853FB"/>
    <w:rsid w:val="008864B0"/>
    <w:rsid w:val="00886750"/>
    <w:rsid w:val="00887784"/>
    <w:rsid w:val="00887A6F"/>
    <w:rsid w:val="008902F1"/>
    <w:rsid w:val="0089073E"/>
    <w:rsid w:val="00890F40"/>
    <w:rsid w:val="00891894"/>
    <w:rsid w:val="00891F83"/>
    <w:rsid w:val="008921F2"/>
    <w:rsid w:val="00892FDC"/>
    <w:rsid w:val="00894594"/>
    <w:rsid w:val="00896164"/>
    <w:rsid w:val="00897DCF"/>
    <w:rsid w:val="008A1137"/>
    <w:rsid w:val="008A1370"/>
    <w:rsid w:val="008A1688"/>
    <w:rsid w:val="008A2C1A"/>
    <w:rsid w:val="008A4B2C"/>
    <w:rsid w:val="008A4BD5"/>
    <w:rsid w:val="008A53C8"/>
    <w:rsid w:val="008A583D"/>
    <w:rsid w:val="008A5D7B"/>
    <w:rsid w:val="008A6BEA"/>
    <w:rsid w:val="008A6CCD"/>
    <w:rsid w:val="008A73F7"/>
    <w:rsid w:val="008B0305"/>
    <w:rsid w:val="008B0363"/>
    <w:rsid w:val="008B045D"/>
    <w:rsid w:val="008B15A8"/>
    <w:rsid w:val="008B1E00"/>
    <w:rsid w:val="008B4556"/>
    <w:rsid w:val="008B5378"/>
    <w:rsid w:val="008B6685"/>
    <w:rsid w:val="008B6DC3"/>
    <w:rsid w:val="008C000D"/>
    <w:rsid w:val="008C2837"/>
    <w:rsid w:val="008C3580"/>
    <w:rsid w:val="008C4078"/>
    <w:rsid w:val="008C548C"/>
    <w:rsid w:val="008C771B"/>
    <w:rsid w:val="008C7D7B"/>
    <w:rsid w:val="008D032D"/>
    <w:rsid w:val="008D09E7"/>
    <w:rsid w:val="008D0FE0"/>
    <w:rsid w:val="008D185C"/>
    <w:rsid w:val="008D2391"/>
    <w:rsid w:val="008D3C7D"/>
    <w:rsid w:val="008D606B"/>
    <w:rsid w:val="008D7782"/>
    <w:rsid w:val="008D7A25"/>
    <w:rsid w:val="008D7B17"/>
    <w:rsid w:val="008E0E47"/>
    <w:rsid w:val="008E0E6E"/>
    <w:rsid w:val="008E18DE"/>
    <w:rsid w:val="008E3380"/>
    <w:rsid w:val="008E36E4"/>
    <w:rsid w:val="008E435F"/>
    <w:rsid w:val="008E440E"/>
    <w:rsid w:val="008E4917"/>
    <w:rsid w:val="008E5293"/>
    <w:rsid w:val="008E548C"/>
    <w:rsid w:val="008E63DA"/>
    <w:rsid w:val="008E6F54"/>
    <w:rsid w:val="008F430D"/>
    <w:rsid w:val="008F463A"/>
    <w:rsid w:val="008F47EA"/>
    <w:rsid w:val="008F4CA0"/>
    <w:rsid w:val="008F595A"/>
    <w:rsid w:val="008F7E0F"/>
    <w:rsid w:val="00900CA3"/>
    <w:rsid w:val="009010EA"/>
    <w:rsid w:val="0090185E"/>
    <w:rsid w:val="009025EA"/>
    <w:rsid w:val="009026A5"/>
    <w:rsid w:val="00902B8E"/>
    <w:rsid w:val="00902C86"/>
    <w:rsid w:val="0090395C"/>
    <w:rsid w:val="00904376"/>
    <w:rsid w:val="009047D1"/>
    <w:rsid w:val="00905176"/>
    <w:rsid w:val="0090565B"/>
    <w:rsid w:val="00905AB4"/>
    <w:rsid w:val="00907F86"/>
    <w:rsid w:val="009104B7"/>
    <w:rsid w:val="00910B58"/>
    <w:rsid w:val="00912C59"/>
    <w:rsid w:val="009141BA"/>
    <w:rsid w:val="00914ABD"/>
    <w:rsid w:val="009153E5"/>
    <w:rsid w:val="00916731"/>
    <w:rsid w:val="00916BA5"/>
    <w:rsid w:val="00916C5B"/>
    <w:rsid w:val="00920151"/>
    <w:rsid w:val="009209AD"/>
    <w:rsid w:val="00920A2A"/>
    <w:rsid w:val="009224FA"/>
    <w:rsid w:val="0092256B"/>
    <w:rsid w:val="00923761"/>
    <w:rsid w:val="009237A4"/>
    <w:rsid w:val="00923A03"/>
    <w:rsid w:val="0092473D"/>
    <w:rsid w:val="00924E69"/>
    <w:rsid w:val="00925569"/>
    <w:rsid w:val="00930A39"/>
    <w:rsid w:val="00930C38"/>
    <w:rsid w:val="0093122F"/>
    <w:rsid w:val="00931679"/>
    <w:rsid w:val="00933C87"/>
    <w:rsid w:val="009347BB"/>
    <w:rsid w:val="0093483E"/>
    <w:rsid w:val="0093725C"/>
    <w:rsid w:val="00937BF3"/>
    <w:rsid w:val="00940F86"/>
    <w:rsid w:val="00941282"/>
    <w:rsid w:val="00941709"/>
    <w:rsid w:val="00941899"/>
    <w:rsid w:val="00941C02"/>
    <w:rsid w:val="00941D71"/>
    <w:rsid w:val="00943514"/>
    <w:rsid w:val="00943658"/>
    <w:rsid w:val="00943CFC"/>
    <w:rsid w:val="009458FC"/>
    <w:rsid w:val="0094597B"/>
    <w:rsid w:val="0094671E"/>
    <w:rsid w:val="00946B66"/>
    <w:rsid w:val="00947625"/>
    <w:rsid w:val="00947E63"/>
    <w:rsid w:val="009501CF"/>
    <w:rsid w:val="009504E6"/>
    <w:rsid w:val="0095138D"/>
    <w:rsid w:val="00951488"/>
    <w:rsid w:val="00951D55"/>
    <w:rsid w:val="00952E94"/>
    <w:rsid w:val="00953A50"/>
    <w:rsid w:val="009542D7"/>
    <w:rsid w:val="00954F06"/>
    <w:rsid w:val="009551B9"/>
    <w:rsid w:val="009551E0"/>
    <w:rsid w:val="0095545C"/>
    <w:rsid w:val="0095605D"/>
    <w:rsid w:val="0095795B"/>
    <w:rsid w:val="0096017E"/>
    <w:rsid w:val="00960501"/>
    <w:rsid w:val="00960B47"/>
    <w:rsid w:val="00960BFF"/>
    <w:rsid w:val="00961622"/>
    <w:rsid w:val="00962918"/>
    <w:rsid w:val="009652C2"/>
    <w:rsid w:val="009657FD"/>
    <w:rsid w:val="00966629"/>
    <w:rsid w:val="0096700A"/>
    <w:rsid w:val="009672C7"/>
    <w:rsid w:val="009676C4"/>
    <w:rsid w:val="00967999"/>
    <w:rsid w:val="009701B3"/>
    <w:rsid w:val="0097044D"/>
    <w:rsid w:val="009719B3"/>
    <w:rsid w:val="00971D2D"/>
    <w:rsid w:val="0097240D"/>
    <w:rsid w:val="009726C9"/>
    <w:rsid w:val="00972E28"/>
    <w:rsid w:val="00973E81"/>
    <w:rsid w:val="00974DA2"/>
    <w:rsid w:val="00975452"/>
    <w:rsid w:val="00975C4B"/>
    <w:rsid w:val="00980243"/>
    <w:rsid w:val="009802E3"/>
    <w:rsid w:val="009814AB"/>
    <w:rsid w:val="00981A7E"/>
    <w:rsid w:val="009825F6"/>
    <w:rsid w:val="00983B33"/>
    <w:rsid w:val="009853F1"/>
    <w:rsid w:val="00985414"/>
    <w:rsid w:val="00985732"/>
    <w:rsid w:val="009858F5"/>
    <w:rsid w:val="00985BD9"/>
    <w:rsid w:val="0098632B"/>
    <w:rsid w:val="0098652D"/>
    <w:rsid w:val="009866B3"/>
    <w:rsid w:val="009872A8"/>
    <w:rsid w:val="00987E50"/>
    <w:rsid w:val="009901D3"/>
    <w:rsid w:val="0099061B"/>
    <w:rsid w:val="00990E7B"/>
    <w:rsid w:val="00991762"/>
    <w:rsid w:val="00991DF0"/>
    <w:rsid w:val="00992E8D"/>
    <w:rsid w:val="00993917"/>
    <w:rsid w:val="009949BB"/>
    <w:rsid w:val="00994B0A"/>
    <w:rsid w:val="00994C99"/>
    <w:rsid w:val="00996568"/>
    <w:rsid w:val="009966F4"/>
    <w:rsid w:val="009A0BD8"/>
    <w:rsid w:val="009A0C73"/>
    <w:rsid w:val="009A0F9E"/>
    <w:rsid w:val="009A1262"/>
    <w:rsid w:val="009A314F"/>
    <w:rsid w:val="009A33B9"/>
    <w:rsid w:val="009A3837"/>
    <w:rsid w:val="009A443F"/>
    <w:rsid w:val="009A6CDE"/>
    <w:rsid w:val="009A6F72"/>
    <w:rsid w:val="009A71CA"/>
    <w:rsid w:val="009A77F4"/>
    <w:rsid w:val="009A787F"/>
    <w:rsid w:val="009B031A"/>
    <w:rsid w:val="009B16BE"/>
    <w:rsid w:val="009B2912"/>
    <w:rsid w:val="009B2C87"/>
    <w:rsid w:val="009B37F5"/>
    <w:rsid w:val="009B3844"/>
    <w:rsid w:val="009B42C6"/>
    <w:rsid w:val="009B48B8"/>
    <w:rsid w:val="009B5813"/>
    <w:rsid w:val="009B6839"/>
    <w:rsid w:val="009B6BA6"/>
    <w:rsid w:val="009B72CE"/>
    <w:rsid w:val="009B7DAD"/>
    <w:rsid w:val="009B7FCF"/>
    <w:rsid w:val="009C0A1C"/>
    <w:rsid w:val="009C14AE"/>
    <w:rsid w:val="009C163E"/>
    <w:rsid w:val="009C17FF"/>
    <w:rsid w:val="009C1E8A"/>
    <w:rsid w:val="009C2010"/>
    <w:rsid w:val="009C310E"/>
    <w:rsid w:val="009C3459"/>
    <w:rsid w:val="009C4943"/>
    <w:rsid w:val="009C4D53"/>
    <w:rsid w:val="009C5A3E"/>
    <w:rsid w:val="009C685A"/>
    <w:rsid w:val="009C693D"/>
    <w:rsid w:val="009D096C"/>
    <w:rsid w:val="009D117C"/>
    <w:rsid w:val="009D175F"/>
    <w:rsid w:val="009D1B1C"/>
    <w:rsid w:val="009D1F2C"/>
    <w:rsid w:val="009D25C6"/>
    <w:rsid w:val="009D2789"/>
    <w:rsid w:val="009D389E"/>
    <w:rsid w:val="009D4B57"/>
    <w:rsid w:val="009D51E4"/>
    <w:rsid w:val="009D57B3"/>
    <w:rsid w:val="009D7079"/>
    <w:rsid w:val="009D7ACE"/>
    <w:rsid w:val="009E1585"/>
    <w:rsid w:val="009E1680"/>
    <w:rsid w:val="009E26AE"/>
    <w:rsid w:val="009E2DC1"/>
    <w:rsid w:val="009E3245"/>
    <w:rsid w:val="009E3658"/>
    <w:rsid w:val="009E3EC0"/>
    <w:rsid w:val="009E495E"/>
    <w:rsid w:val="009E4AE9"/>
    <w:rsid w:val="009E4F5A"/>
    <w:rsid w:val="009E5BA2"/>
    <w:rsid w:val="009E5BA8"/>
    <w:rsid w:val="009E5CD4"/>
    <w:rsid w:val="009E7799"/>
    <w:rsid w:val="009E7DCF"/>
    <w:rsid w:val="009F0A70"/>
    <w:rsid w:val="009F1A71"/>
    <w:rsid w:val="009F262E"/>
    <w:rsid w:val="009F334D"/>
    <w:rsid w:val="009F3E07"/>
    <w:rsid w:val="009F4014"/>
    <w:rsid w:val="009F4D2F"/>
    <w:rsid w:val="009F58DB"/>
    <w:rsid w:val="009F610D"/>
    <w:rsid w:val="00A0099A"/>
    <w:rsid w:val="00A00DFF"/>
    <w:rsid w:val="00A014E7"/>
    <w:rsid w:val="00A0163B"/>
    <w:rsid w:val="00A01FDC"/>
    <w:rsid w:val="00A038F2"/>
    <w:rsid w:val="00A04FBE"/>
    <w:rsid w:val="00A05C08"/>
    <w:rsid w:val="00A06420"/>
    <w:rsid w:val="00A07185"/>
    <w:rsid w:val="00A073C7"/>
    <w:rsid w:val="00A074C4"/>
    <w:rsid w:val="00A079B9"/>
    <w:rsid w:val="00A10ED9"/>
    <w:rsid w:val="00A13C1D"/>
    <w:rsid w:val="00A14222"/>
    <w:rsid w:val="00A14655"/>
    <w:rsid w:val="00A1527F"/>
    <w:rsid w:val="00A1574F"/>
    <w:rsid w:val="00A171CA"/>
    <w:rsid w:val="00A17FB3"/>
    <w:rsid w:val="00A20AA2"/>
    <w:rsid w:val="00A20B4C"/>
    <w:rsid w:val="00A2110F"/>
    <w:rsid w:val="00A21531"/>
    <w:rsid w:val="00A21C0F"/>
    <w:rsid w:val="00A21E75"/>
    <w:rsid w:val="00A226A7"/>
    <w:rsid w:val="00A23268"/>
    <w:rsid w:val="00A2384F"/>
    <w:rsid w:val="00A2463B"/>
    <w:rsid w:val="00A24842"/>
    <w:rsid w:val="00A2576D"/>
    <w:rsid w:val="00A265FF"/>
    <w:rsid w:val="00A26706"/>
    <w:rsid w:val="00A27AD4"/>
    <w:rsid w:val="00A27F6C"/>
    <w:rsid w:val="00A3086E"/>
    <w:rsid w:val="00A31395"/>
    <w:rsid w:val="00A32295"/>
    <w:rsid w:val="00A326B5"/>
    <w:rsid w:val="00A3339B"/>
    <w:rsid w:val="00A33BF9"/>
    <w:rsid w:val="00A349E5"/>
    <w:rsid w:val="00A35AEA"/>
    <w:rsid w:val="00A36947"/>
    <w:rsid w:val="00A37837"/>
    <w:rsid w:val="00A4097C"/>
    <w:rsid w:val="00A4159B"/>
    <w:rsid w:val="00A417E6"/>
    <w:rsid w:val="00A42662"/>
    <w:rsid w:val="00A42C44"/>
    <w:rsid w:val="00A4310C"/>
    <w:rsid w:val="00A43735"/>
    <w:rsid w:val="00A44942"/>
    <w:rsid w:val="00A461D3"/>
    <w:rsid w:val="00A46A40"/>
    <w:rsid w:val="00A47840"/>
    <w:rsid w:val="00A47925"/>
    <w:rsid w:val="00A526FE"/>
    <w:rsid w:val="00A52981"/>
    <w:rsid w:val="00A550D4"/>
    <w:rsid w:val="00A55FE7"/>
    <w:rsid w:val="00A5706F"/>
    <w:rsid w:val="00A571B8"/>
    <w:rsid w:val="00A60329"/>
    <w:rsid w:val="00A61E48"/>
    <w:rsid w:val="00A62E83"/>
    <w:rsid w:val="00A63BAB"/>
    <w:rsid w:val="00A66240"/>
    <w:rsid w:val="00A666C3"/>
    <w:rsid w:val="00A675B2"/>
    <w:rsid w:val="00A678C2"/>
    <w:rsid w:val="00A67B55"/>
    <w:rsid w:val="00A70253"/>
    <w:rsid w:val="00A71BA7"/>
    <w:rsid w:val="00A71DBF"/>
    <w:rsid w:val="00A71F3C"/>
    <w:rsid w:val="00A72AAD"/>
    <w:rsid w:val="00A73393"/>
    <w:rsid w:val="00A7380C"/>
    <w:rsid w:val="00A73A78"/>
    <w:rsid w:val="00A740E6"/>
    <w:rsid w:val="00A74AE0"/>
    <w:rsid w:val="00A751C9"/>
    <w:rsid w:val="00A753E2"/>
    <w:rsid w:val="00A7602A"/>
    <w:rsid w:val="00A7656C"/>
    <w:rsid w:val="00A76B77"/>
    <w:rsid w:val="00A76DE9"/>
    <w:rsid w:val="00A76F0F"/>
    <w:rsid w:val="00A7707F"/>
    <w:rsid w:val="00A77CEB"/>
    <w:rsid w:val="00A77D2E"/>
    <w:rsid w:val="00A800FA"/>
    <w:rsid w:val="00A8035C"/>
    <w:rsid w:val="00A804AA"/>
    <w:rsid w:val="00A8060C"/>
    <w:rsid w:val="00A80E84"/>
    <w:rsid w:val="00A81736"/>
    <w:rsid w:val="00A81A52"/>
    <w:rsid w:val="00A81AD8"/>
    <w:rsid w:val="00A81CA5"/>
    <w:rsid w:val="00A8246D"/>
    <w:rsid w:val="00A83330"/>
    <w:rsid w:val="00A83F9C"/>
    <w:rsid w:val="00A85137"/>
    <w:rsid w:val="00A85376"/>
    <w:rsid w:val="00A86D0A"/>
    <w:rsid w:val="00A87982"/>
    <w:rsid w:val="00A87993"/>
    <w:rsid w:val="00A90D5C"/>
    <w:rsid w:val="00A92738"/>
    <w:rsid w:val="00A9275F"/>
    <w:rsid w:val="00A93128"/>
    <w:rsid w:val="00A9448B"/>
    <w:rsid w:val="00A946A7"/>
    <w:rsid w:val="00A9545A"/>
    <w:rsid w:val="00A960C8"/>
    <w:rsid w:val="00A961C8"/>
    <w:rsid w:val="00A96344"/>
    <w:rsid w:val="00A9761D"/>
    <w:rsid w:val="00A9782B"/>
    <w:rsid w:val="00AA02C0"/>
    <w:rsid w:val="00AA0D8B"/>
    <w:rsid w:val="00AA15D4"/>
    <w:rsid w:val="00AA3B84"/>
    <w:rsid w:val="00AA4521"/>
    <w:rsid w:val="00AA476D"/>
    <w:rsid w:val="00AA5971"/>
    <w:rsid w:val="00AA6749"/>
    <w:rsid w:val="00AA76B6"/>
    <w:rsid w:val="00AA787F"/>
    <w:rsid w:val="00AA79A7"/>
    <w:rsid w:val="00AB19B7"/>
    <w:rsid w:val="00AB1C08"/>
    <w:rsid w:val="00AB23FB"/>
    <w:rsid w:val="00AB2DC6"/>
    <w:rsid w:val="00AB31D8"/>
    <w:rsid w:val="00AB32E5"/>
    <w:rsid w:val="00AB3DD8"/>
    <w:rsid w:val="00AB3E49"/>
    <w:rsid w:val="00AB714F"/>
    <w:rsid w:val="00AB774B"/>
    <w:rsid w:val="00AB7C72"/>
    <w:rsid w:val="00AC14F1"/>
    <w:rsid w:val="00AC1BC2"/>
    <w:rsid w:val="00AC2B3A"/>
    <w:rsid w:val="00AC2B70"/>
    <w:rsid w:val="00AC37E1"/>
    <w:rsid w:val="00AC3E09"/>
    <w:rsid w:val="00AC3FA6"/>
    <w:rsid w:val="00AC4DC4"/>
    <w:rsid w:val="00AC4F04"/>
    <w:rsid w:val="00AC5CFB"/>
    <w:rsid w:val="00AC68ED"/>
    <w:rsid w:val="00AC6AA9"/>
    <w:rsid w:val="00AC6BEA"/>
    <w:rsid w:val="00AC7558"/>
    <w:rsid w:val="00AD08BE"/>
    <w:rsid w:val="00AD0FD9"/>
    <w:rsid w:val="00AD1CE4"/>
    <w:rsid w:val="00AD2868"/>
    <w:rsid w:val="00AD3813"/>
    <w:rsid w:val="00AD3C36"/>
    <w:rsid w:val="00AD4B78"/>
    <w:rsid w:val="00AD54A3"/>
    <w:rsid w:val="00AD6481"/>
    <w:rsid w:val="00AD70EA"/>
    <w:rsid w:val="00AD73BA"/>
    <w:rsid w:val="00AD7D35"/>
    <w:rsid w:val="00AE031F"/>
    <w:rsid w:val="00AE0F1A"/>
    <w:rsid w:val="00AE12BF"/>
    <w:rsid w:val="00AE156C"/>
    <w:rsid w:val="00AE2B29"/>
    <w:rsid w:val="00AE2BC0"/>
    <w:rsid w:val="00AE3071"/>
    <w:rsid w:val="00AE3857"/>
    <w:rsid w:val="00AE3EC3"/>
    <w:rsid w:val="00AE3F4F"/>
    <w:rsid w:val="00AE5546"/>
    <w:rsid w:val="00AE574B"/>
    <w:rsid w:val="00AF0448"/>
    <w:rsid w:val="00AF0860"/>
    <w:rsid w:val="00AF0C28"/>
    <w:rsid w:val="00AF17D0"/>
    <w:rsid w:val="00AF215D"/>
    <w:rsid w:val="00AF2B00"/>
    <w:rsid w:val="00AF2BCC"/>
    <w:rsid w:val="00AF3696"/>
    <w:rsid w:val="00AF3F33"/>
    <w:rsid w:val="00AF585C"/>
    <w:rsid w:val="00AF5ABC"/>
    <w:rsid w:val="00AF60CC"/>
    <w:rsid w:val="00AF65B0"/>
    <w:rsid w:val="00AF65CE"/>
    <w:rsid w:val="00B00C29"/>
    <w:rsid w:val="00B01153"/>
    <w:rsid w:val="00B014D2"/>
    <w:rsid w:val="00B01B91"/>
    <w:rsid w:val="00B01CE6"/>
    <w:rsid w:val="00B03430"/>
    <w:rsid w:val="00B03E56"/>
    <w:rsid w:val="00B0450D"/>
    <w:rsid w:val="00B05663"/>
    <w:rsid w:val="00B05E2E"/>
    <w:rsid w:val="00B0702B"/>
    <w:rsid w:val="00B0773F"/>
    <w:rsid w:val="00B07DC0"/>
    <w:rsid w:val="00B10024"/>
    <w:rsid w:val="00B103EF"/>
    <w:rsid w:val="00B10FC0"/>
    <w:rsid w:val="00B12C4B"/>
    <w:rsid w:val="00B12D97"/>
    <w:rsid w:val="00B134B6"/>
    <w:rsid w:val="00B14201"/>
    <w:rsid w:val="00B15ABF"/>
    <w:rsid w:val="00B15C0F"/>
    <w:rsid w:val="00B15C4D"/>
    <w:rsid w:val="00B16F20"/>
    <w:rsid w:val="00B1778A"/>
    <w:rsid w:val="00B20CC0"/>
    <w:rsid w:val="00B22175"/>
    <w:rsid w:val="00B221E7"/>
    <w:rsid w:val="00B22F42"/>
    <w:rsid w:val="00B236DF"/>
    <w:rsid w:val="00B23F54"/>
    <w:rsid w:val="00B2487D"/>
    <w:rsid w:val="00B24B9E"/>
    <w:rsid w:val="00B260C7"/>
    <w:rsid w:val="00B304F6"/>
    <w:rsid w:val="00B30EAF"/>
    <w:rsid w:val="00B314B7"/>
    <w:rsid w:val="00B31520"/>
    <w:rsid w:val="00B33D61"/>
    <w:rsid w:val="00B3487F"/>
    <w:rsid w:val="00B34F11"/>
    <w:rsid w:val="00B35A1C"/>
    <w:rsid w:val="00B36344"/>
    <w:rsid w:val="00B36367"/>
    <w:rsid w:val="00B374DB"/>
    <w:rsid w:val="00B40006"/>
    <w:rsid w:val="00B40481"/>
    <w:rsid w:val="00B408B7"/>
    <w:rsid w:val="00B4149C"/>
    <w:rsid w:val="00B42D47"/>
    <w:rsid w:val="00B448E2"/>
    <w:rsid w:val="00B449D8"/>
    <w:rsid w:val="00B44A54"/>
    <w:rsid w:val="00B44E3B"/>
    <w:rsid w:val="00B44F44"/>
    <w:rsid w:val="00B46061"/>
    <w:rsid w:val="00B517E5"/>
    <w:rsid w:val="00B5225E"/>
    <w:rsid w:val="00B5262F"/>
    <w:rsid w:val="00B53810"/>
    <w:rsid w:val="00B53AF9"/>
    <w:rsid w:val="00B53CC1"/>
    <w:rsid w:val="00B54A4D"/>
    <w:rsid w:val="00B54B8E"/>
    <w:rsid w:val="00B54BAA"/>
    <w:rsid w:val="00B5556E"/>
    <w:rsid w:val="00B56319"/>
    <w:rsid w:val="00B56399"/>
    <w:rsid w:val="00B614D0"/>
    <w:rsid w:val="00B62297"/>
    <w:rsid w:val="00B62678"/>
    <w:rsid w:val="00B62897"/>
    <w:rsid w:val="00B62F2F"/>
    <w:rsid w:val="00B63426"/>
    <w:rsid w:val="00B6362A"/>
    <w:rsid w:val="00B63750"/>
    <w:rsid w:val="00B63F01"/>
    <w:rsid w:val="00B642E3"/>
    <w:rsid w:val="00B647B7"/>
    <w:rsid w:val="00B66CD9"/>
    <w:rsid w:val="00B672C1"/>
    <w:rsid w:val="00B674A0"/>
    <w:rsid w:val="00B67C6F"/>
    <w:rsid w:val="00B7000B"/>
    <w:rsid w:val="00B704A2"/>
    <w:rsid w:val="00B706BB"/>
    <w:rsid w:val="00B70D4D"/>
    <w:rsid w:val="00B7235B"/>
    <w:rsid w:val="00B72413"/>
    <w:rsid w:val="00B75357"/>
    <w:rsid w:val="00B754DC"/>
    <w:rsid w:val="00B7557E"/>
    <w:rsid w:val="00B75A92"/>
    <w:rsid w:val="00B7630C"/>
    <w:rsid w:val="00B766F7"/>
    <w:rsid w:val="00B8120A"/>
    <w:rsid w:val="00B81441"/>
    <w:rsid w:val="00B82989"/>
    <w:rsid w:val="00B83943"/>
    <w:rsid w:val="00B83BDF"/>
    <w:rsid w:val="00B856D9"/>
    <w:rsid w:val="00B858D2"/>
    <w:rsid w:val="00B86AE8"/>
    <w:rsid w:val="00B870C9"/>
    <w:rsid w:val="00B87639"/>
    <w:rsid w:val="00B87F60"/>
    <w:rsid w:val="00B90E9A"/>
    <w:rsid w:val="00B9123C"/>
    <w:rsid w:val="00B91FC9"/>
    <w:rsid w:val="00B93D17"/>
    <w:rsid w:val="00B94878"/>
    <w:rsid w:val="00B959D4"/>
    <w:rsid w:val="00B960D0"/>
    <w:rsid w:val="00B9650D"/>
    <w:rsid w:val="00B97874"/>
    <w:rsid w:val="00B97A56"/>
    <w:rsid w:val="00B97C18"/>
    <w:rsid w:val="00B97FEA"/>
    <w:rsid w:val="00BA0165"/>
    <w:rsid w:val="00BA21FB"/>
    <w:rsid w:val="00BA3706"/>
    <w:rsid w:val="00BA3F4D"/>
    <w:rsid w:val="00BA515B"/>
    <w:rsid w:val="00BA5C7B"/>
    <w:rsid w:val="00BA6721"/>
    <w:rsid w:val="00BA7280"/>
    <w:rsid w:val="00BA745A"/>
    <w:rsid w:val="00BA7A10"/>
    <w:rsid w:val="00BA7A11"/>
    <w:rsid w:val="00BB058D"/>
    <w:rsid w:val="00BB0B5D"/>
    <w:rsid w:val="00BB185A"/>
    <w:rsid w:val="00BB186A"/>
    <w:rsid w:val="00BB38CA"/>
    <w:rsid w:val="00BB3B85"/>
    <w:rsid w:val="00BB4590"/>
    <w:rsid w:val="00BB4AE8"/>
    <w:rsid w:val="00BB636A"/>
    <w:rsid w:val="00BB713E"/>
    <w:rsid w:val="00BB71DF"/>
    <w:rsid w:val="00BC0756"/>
    <w:rsid w:val="00BC07D5"/>
    <w:rsid w:val="00BC2133"/>
    <w:rsid w:val="00BC29F3"/>
    <w:rsid w:val="00BC2C0A"/>
    <w:rsid w:val="00BC3B69"/>
    <w:rsid w:val="00BC5CB4"/>
    <w:rsid w:val="00BC5D3B"/>
    <w:rsid w:val="00BC62A0"/>
    <w:rsid w:val="00BC63D9"/>
    <w:rsid w:val="00BC6E77"/>
    <w:rsid w:val="00BC79EC"/>
    <w:rsid w:val="00BD062E"/>
    <w:rsid w:val="00BD0892"/>
    <w:rsid w:val="00BD1B61"/>
    <w:rsid w:val="00BD22BF"/>
    <w:rsid w:val="00BD2889"/>
    <w:rsid w:val="00BD2C8C"/>
    <w:rsid w:val="00BD2D3B"/>
    <w:rsid w:val="00BD3AD8"/>
    <w:rsid w:val="00BD3B60"/>
    <w:rsid w:val="00BD3E80"/>
    <w:rsid w:val="00BD3ED8"/>
    <w:rsid w:val="00BD5045"/>
    <w:rsid w:val="00BD5D95"/>
    <w:rsid w:val="00BD5DC4"/>
    <w:rsid w:val="00BD6128"/>
    <w:rsid w:val="00BD661B"/>
    <w:rsid w:val="00BD6EC0"/>
    <w:rsid w:val="00BD767A"/>
    <w:rsid w:val="00BD7717"/>
    <w:rsid w:val="00BE02EC"/>
    <w:rsid w:val="00BE0F36"/>
    <w:rsid w:val="00BE121F"/>
    <w:rsid w:val="00BE131E"/>
    <w:rsid w:val="00BE2FE7"/>
    <w:rsid w:val="00BE37A7"/>
    <w:rsid w:val="00BE4887"/>
    <w:rsid w:val="00BE4936"/>
    <w:rsid w:val="00BE49B8"/>
    <w:rsid w:val="00BE4C4E"/>
    <w:rsid w:val="00BE555D"/>
    <w:rsid w:val="00BE5C91"/>
    <w:rsid w:val="00BE6396"/>
    <w:rsid w:val="00BE6EBB"/>
    <w:rsid w:val="00BE71EE"/>
    <w:rsid w:val="00BE7364"/>
    <w:rsid w:val="00BE7BAC"/>
    <w:rsid w:val="00BF00F9"/>
    <w:rsid w:val="00BF0D41"/>
    <w:rsid w:val="00BF3251"/>
    <w:rsid w:val="00BF4116"/>
    <w:rsid w:val="00BF4983"/>
    <w:rsid w:val="00BF554D"/>
    <w:rsid w:val="00BF6A2E"/>
    <w:rsid w:val="00BF7197"/>
    <w:rsid w:val="00C01C3F"/>
    <w:rsid w:val="00C01E96"/>
    <w:rsid w:val="00C03146"/>
    <w:rsid w:val="00C0355D"/>
    <w:rsid w:val="00C03AB7"/>
    <w:rsid w:val="00C03C11"/>
    <w:rsid w:val="00C04C1B"/>
    <w:rsid w:val="00C04C7C"/>
    <w:rsid w:val="00C04CAD"/>
    <w:rsid w:val="00C05740"/>
    <w:rsid w:val="00C05ABF"/>
    <w:rsid w:val="00C0615E"/>
    <w:rsid w:val="00C07AF4"/>
    <w:rsid w:val="00C07ED7"/>
    <w:rsid w:val="00C1067E"/>
    <w:rsid w:val="00C118C6"/>
    <w:rsid w:val="00C11BC6"/>
    <w:rsid w:val="00C12C0D"/>
    <w:rsid w:val="00C13221"/>
    <w:rsid w:val="00C134F7"/>
    <w:rsid w:val="00C1433C"/>
    <w:rsid w:val="00C1455B"/>
    <w:rsid w:val="00C14622"/>
    <w:rsid w:val="00C155B0"/>
    <w:rsid w:val="00C1596A"/>
    <w:rsid w:val="00C1656B"/>
    <w:rsid w:val="00C16657"/>
    <w:rsid w:val="00C166BE"/>
    <w:rsid w:val="00C16CF1"/>
    <w:rsid w:val="00C174D6"/>
    <w:rsid w:val="00C21733"/>
    <w:rsid w:val="00C21992"/>
    <w:rsid w:val="00C22FEB"/>
    <w:rsid w:val="00C2307B"/>
    <w:rsid w:val="00C23524"/>
    <w:rsid w:val="00C23A8D"/>
    <w:rsid w:val="00C23AFC"/>
    <w:rsid w:val="00C25521"/>
    <w:rsid w:val="00C258AC"/>
    <w:rsid w:val="00C26462"/>
    <w:rsid w:val="00C26655"/>
    <w:rsid w:val="00C26E40"/>
    <w:rsid w:val="00C2776B"/>
    <w:rsid w:val="00C31A30"/>
    <w:rsid w:val="00C328EC"/>
    <w:rsid w:val="00C3296B"/>
    <w:rsid w:val="00C35CFD"/>
    <w:rsid w:val="00C4007A"/>
    <w:rsid w:val="00C4086D"/>
    <w:rsid w:val="00C40CDB"/>
    <w:rsid w:val="00C4109F"/>
    <w:rsid w:val="00C4166E"/>
    <w:rsid w:val="00C41FE1"/>
    <w:rsid w:val="00C425F6"/>
    <w:rsid w:val="00C437F9"/>
    <w:rsid w:val="00C43BD7"/>
    <w:rsid w:val="00C44432"/>
    <w:rsid w:val="00C446A3"/>
    <w:rsid w:val="00C449F4"/>
    <w:rsid w:val="00C44CCA"/>
    <w:rsid w:val="00C44DC5"/>
    <w:rsid w:val="00C45897"/>
    <w:rsid w:val="00C4627E"/>
    <w:rsid w:val="00C46286"/>
    <w:rsid w:val="00C47358"/>
    <w:rsid w:val="00C478C6"/>
    <w:rsid w:val="00C509FA"/>
    <w:rsid w:val="00C515CB"/>
    <w:rsid w:val="00C53485"/>
    <w:rsid w:val="00C53A07"/>
    <w:rsid w:val="00C541F1"/>
    <w:rsid w:val="00C55191"/>
    <w:rsid w:val="00C55386"/>
    <w:rsid w:val="00C56321"/>
    <w:rsid w:val="00C563E6"/>
    <w:rsid w:val="00C56E3C"/>
    <w:rsid w:val="00C570F7"/>
    <w:rsid w:val="00C5768F"/>
    <w:rsid w:val="00C57FF0"/>
    <w:rsid w:val="00C603D6"/>
    <w:rsid w:val="00C61A08"/>
    <w:rsid w:val="00C62062"/>
    <w:rsid w:val="00C623E8"/>
    <w:rsid w:val="00C6257A"/>
    <w:rsid w:val="00C63194"/>
    <w:rsid w:val="00C63556"/>
    <w:rsid w:val="00C63973"/>
    <w:rsid w:val="00C63FD4"/>
    <w:rsid w:val="00C64554"/>
    <w:rsid w:val="00C649A5"/>
    <w:rsid w:val="00C660A0"/>
    <w:rsid w:val="00C660B1"/>
    <w:rsid w:val="00C6740A"/>
    <w:rsid w:val="00C67C6C"/>
    <w:rsid w:val="00C70BC4"/>
    <w:rsid w:val="00C713F1"/>
    <w:rsid w:val="00C7178F"/>
    <w:rsid w:val="00C726D4"/>
    <w:rsid w:val="00C73CD4"/>
    <w:rsid w:val="00C74307"/>
    <w:rsid w:val="00C74B7D"/>
    <w:rsid w:val="00C74CA7"/>
    <w:rsid w:val="00C760FD"/>
    <w:rsid w:val="00C776BC"/>
    <w:rsid w:val="00C81006"/>
    <w:rsid w:val="00C824CF"/>
    <w:rsid w:val="00C832AB"/>
    <w:rsid w:val="00C833AE"/>
    <w:rsid w:val="00C842E3"/>
    <w:rsid w:val="00C85008"/>
    <w:rsid w:val="00C86272"/>
    <w:rsid w:val="00C870BB"/>
    <w:rsid w:val="00C875E6"/>
    <w:rsid w:val="00C87891"/>
    <w:rsid w:val="00C87BC0"/>
    <w:rsid w:val="00C87CC1"/>
    <w:rsid w:val="00C9147F"/>
    <w:rsid w:val="00C9163E"/>
    <w:rsid w:val="00C92E81"/>
    <w:rsid w:val="00C93364"/>
    <w:rsid w:val="00C9343E"/>
    <w:rsid w:val="00C94210"/>
    <w:rsid w:val="00C94672"/>
    <w:rsid w:val="00C94826"/>
    <w:rsid w:val="00C94F9E"/>
    <w:rsid w:val="00C96107"/>
    <w:rsid w:val="00C97879"/>
    <w:rsid w:val="00CA0418"/>
    <w:rsid w:val="00CA0D28"/>
    <w:rsid w:val="00CA12FB"/>
    <w:rsid w:val="00CA18C3"/>
    <w:rsid w:val="00CA3048"/>
    <w:rsid w:val="00CA3514"/>
    <w:rsid w:val="00CA5128"/>
    <w:rsid w:val="00CA550B"/>
    <w:rsid w:val="00CA561B"/>
    <w:rsid w:val="00CA60BC"/>
    <w:rsid w:val="00CA64AC"/>
    <w:rsid w:val="00CA6E60"/>
    <w:rsid w:val="00CA732D"/>
    <w:rsid w:val="00CA7E6F"/>
    <w:rsid w:val="00CB05A7"/>
    <w:rsid w:val="00CB0708"/>
    <w:rsid w:val="00CB116F"/>
    <w:rsid w:val="00CB13B7"/>
    <w:rsid w:val="00CB1F26"/>
    <w:rsid w:val="00CB21EF"/>
    <w:rsid w:val="00CB25A6"/>
    <w:rsid w:val="00CB4771"/>
    <w:rsid w:val="00CB4985"/>
    <w:rsid w:val="00CB52A4"/>
    <w:rsid w:val="00CB6DC1"/>
    <w:rsid w:val="00CC0DA5"/>
    <w:rsid w:val="00CC1338"/>
    <w:rsid w:val="00CC1391"/>
    <w:rsid w:val="00CC1AE4"/>
    <w:rsid w:val="00CC2194"/>
    <w:rsid w:val="00CC3D18"/>
    <w:rsid w:val="00CC4C5E"/>
    <w:rsid w:val="00CC66F9"/>
    <w:rsid w:val="00CC68DC"/>
    <w:rsid w:val="00CC72BE"/>
    <w:rsid w:val="00CC77A3"/>
    <w:rsid w:val="00CC7FA7"/>
    <w:rsid w:val="00CD045A"/>
    <w:rsid w:val="00CD1A52"/>
    <w:rsid w:val="00CD20B9"/>
    <w:rsid w:val="00CD2B8B"/>
    <w:rsid w:val="00CD32DB"/>
    <w:rsid w:val="00CD4344"/>
    <w:rsid w:val="00CD45DB"/>
    <w:rsid w:val="00CD4FEC"/>
    <w:rsid w:val="00CD5BF4"/>
    <w:rsid w:val="00CD5CB3"/>
    <w:rsid w:val="00CD6714"/>
    <w:rsid w:val="00CD7B0F"/>
    <w:rsid w:val="00CE0093"/>
    <w:rsid w:val="00CE0CFE"/>
    <w:rsid w:val="00CE11E4"/>
    <w:rsid w:val="00CE15AB"/>
    <w:rsid w:val="00CE1BA0"/>
    <w:rsid w:val="00CE392C"/>
    <w:rsid w:val="00CE3DB6"/>
    <w:rsid w:val="00CE46FC"/>
    <w:rsid w:val="00CE7B07"/>
    <w:rsid w:val="00CE7E05"/>
    <w:rsid w:val="00CF004F"/>
    <w:rsid w:val="00CF1AFB"/>
    <w:rsid w:val="00CF1B65"/>
    <w:rsid w:val="00CF2392"/>
    <w:rsid w:val="00CF284A"/>
    <w:rsid w:val="00CF28DF"/>
    <w:rsid w:val="00CF30A4"/>
    <w:rsid w:val="00CF3961"/>
    <w:rsid w:val="00CF40DB"/>
    <w:rsid w:val="00CF4956"/>
    <w:rsid w:val="00CF4C16"/>
    <w:rsid w:val="00CF568E"/>
    <w:rsid w:val="00CF56E5"/>
    <w:rsid w:val="00CF6F69"/>
    <w:rsid w:val="00CF76B9"/>
    <w:rsid w:val="00D00198"/>
    <w:rsid w:val="00D0068F"/>
    <w:rsid w:val="00D01794"/>
    <w:rsid w:val="00D0265C"/>
    <w:rsid w:val="00D028EB"/>
    <w:rsid w:val="00D0295C"/>
    <w:rsid w:val="00D034ED"/>
    <w:rsid w:val="00D03DAE"/>
    <w:rsid w:val="00D052C2"/>
    <w:rsid w:val="00D063D9"/>
    <w:rsid w:val="00D10899"/>
    <w:rsid w:val="00D10D2A"/>
    <w:rsid w:val="00D1184B"/>
    <w:rsid w:val="00D1186D"/>
    <w:rsid w:val="00D11FEB"/>
    <w:rsid w:val="00D12014"/>
    <w:rsid w:val="00D12FC7"/>
    <w:rsid w:val="00D135C5"/>
    <w:rsid w:val="00D13B89"/>
    <w:rsid w:val="00D13E29"/>
    <w:rsid w:val="00D14399"/>
    <w:rsid w:val="00D14836"/>
    <w:rsid w:val="00D14BCD"/>
    <w:rsid w:val="00D15F70"/>
    <w:rsid w:val="00D209FA"/>
    <w:rsid w:val="00D211C8"/>
    <w:rsid w:val="00D23EE3"/>
    <w:rsid w:val="00D24963"/>
    <w:rsid w:val="00D26B1B"/>
    <w:rsid w:val="00D270A3"/>
    <w:rsid w:val="00D2751D"/>
    <w:rsid w:val="00D27590"/>
    <w:rsid w:val="00D27AC3"/>
    <w:rsid w:val="00D27C16"/>
    <w:rsid w:val="00D30759"/>
    <w:rsid w:val="00D30A32"/>
    <w:rsid w:val="00D30FBD"/>
    <w:rsid w:val="00D31EE3"/>
    <w:rsid w:val="00D32CFA"/>
    <w:rsid w:val="00D3335B"/>
    <w:rsid w:val="00D3363C"/>
    <w:rsid w:val="00D34900"/>
    <w:rsid w:val="00D36E2B"/>
    <w:rsid w:val="00D40A17"/>
    <w:rsid w:val="00D40D16"/>
    <w:rsid w:val="00D40E17"/>
    <w:rsid w:val="00D413BA"/>
    <w:rsid w:val="00D4169B"/>
    <w:rsid w:val="00D41A1E"/>
    <w:rsid w:val="00D42958"/>
    <w:rsid w:val="00D43BDC"/>
    <w:rsid w:val="00D447CC"/>
    <w:rsid w:val="00D471CF"/>
    <w:rsid w:val="00D47A69"/>
    <w:rsid w:val="00D47AE4"/>
    <w:rsid w:val="00D47B81"/>
    <w:rsid w:val="00D50B42"/>
    <w:rsid w:val="00D5247A"/>
    <w:rsid w:val="00D53523"/>
    <w:rsid w:val="00D53B1E"/>
    <w:rsid w:val="00D554A8"/>
    <w:rsid w:val="00D557E0"/>
    <w:rsid w:val="00D57C8C"/>
    <w:rsid w:val="00D60601"/>
    <w:rsid w:val="00D60E09"/>
    <w:rsid w:val="00D60EDF"/>
    <w:rsid w:val="00D61B9D"/>
    <w:rsid w:val="00D62B9C"/>
    <w:rsid w:val="00D62E8B"/>
    <w:rsid w:val="00D6334A"/>
    <w:rsid w:val="00D63694"/>
    <w:rsid w:val="00D63BC1"/>
    <w:rsid w:val="00D64F5A"/>
    <w:rsid w:val="00D65AA8"/>
    <w:rsid w:val="00D66434"/>
    <w:rsid w:val="00D66928"/>
    <w:rsid w:val="00D669EA"/>
    <w:rsid w:val="00D673E4"/>
    <w:rsid w:val="00D67538"/>
    <w:rsid w:val="00D7025C"/>
    <w:rsid w:val="00D71B82"/>
    <w:rsid w:val="00D72575"/>
    <w:rsid w:val="00D72655"/>
    <w:rsid w:val="00D72CCE"/>
    <w:rsid w:val="00D77477"/>
    <w:rsid w:val="00D80342"/>
    <w:rsid w:val="00D80F68"/>
    <w:rsid w:val="00D82B10"/>
    <w:rsid w:val="00D83235"/>
    <w:rsid w:val="00D8532C"/>
    <w:rsid w:val="00D85581"/>
    <w:rsid w:val="00D85672"/>
    <w:rsid w:val="00D87E38"/>
    <w:rsid w:val="00D91031"/>
    <w:rsid w:val="00D937A8"/>
    <w:rsid w:val="00D95041"/>
    <w:rsid w:val="00D955F2"/>
    <w:rsid w:val="00D95D84"/>
    <w:rsid w:val="00D95EDE"/>
    <w:rsid w:val="00D960C5"/>
    <w:rsid w:val="00D968C1"/>
    <w:rsid w:val="00D96990"/>
    <w:rsid w:val="00D96D55"/>
    <w:rsid w:val="00D97ACC"/>
    <w:rsid w:val="00D97E79"/>
    <w:rsid w:val="00DA2C75"/>
    <w:rsid w:val="00DA33A7"/>
    <w:rsid w:val="00DA4EDC"/>
    <w:rsid w:val="00DA5F9E"/>
    <w:rsid w:val="00DA69D1"/>
    <w:rsid w:val="00DA6A23"/>
    <w:rsid w:val="00DA6DB8"/>
    <w:rsid w:val="00DB01A4"/>
    <w:rsid w:val="00DB02A3"/>
    <w:rsid w:val="00DB1C8C"/>
    <w:rsid w:val="00DB33AC"/>
    <w:rsid w:val="00DB34D4"/>
    <w:rsid w:val="00DB366E"/>
    <w:rsid w:val="00DB4A04"/>
    <w:rsid w:val="00DB4FAE"/>
    <w:rsid w:val="00DB6B1F"/>
    <w:rsid w:val="00DB6C04"/>
    <w:rsid w:val="00DB6FC6"/>
    <w:rsid w:val="00DB7089"/>
    <w:rsid w:val="00DB742B"/>
    <w:rsid w:val="00DB7F15"/>
    <w:rsid w:val="00DC097F"/>
    <w:rsid w:val="00DC0B2A"/>
    <w:rsid w:val="00DC14A4"/>
    <w:rsid w:val="00DC15E0"/>
    <w:rsid w:val="00DC2BF6"/>
    <w:rsid w:val="00DC4988"/>
    <w:rsid w:val="00DC5509"/>
    <w:rsid w:val="00DC59A1"/>
    <w:rsid w:val="00DC60F9"/>
    <w:rsid w:val="00DC6C6E"/>
    <w:rsid w:val="00DC70FE"/>
    <w:rsid w:val="00DD08F4"/>
    <w:rsid w:val="00DD3E80"/>
    <w:rsid w:val="00DD4A1E"/>
    <w:rsid w:val="00DD4C20"/>
    <w:rsid w:val="00DD4C83"/>
    <w:rsid w:val="00DD578A"/>
    <w:rsid w:val="00DD5AB9"/>
    <w:rsid w:val="00DD5D6C"/>
    <w:rsid w:val="00DD63A4"/>
    <w:rsid w:val="00DE075E"/>
    <w:rsid w:val="00DE2C9E"/>
    <w:rsid w:val="00DE2FA2"/>
    <w:rsid w:val="00DE32B6"/>
    <w:rsid w:val="00DE35E9"/>
    <w:rsid w:val="00DE491C"/>
    <w:rsid w:val="00DE562D"/>
    <w:rsid w:val="00DE56D1"/>
    <w:rsid w:val="00DE6DCE"/>
    <w:rsid w:val="00DE7CC6"/>
    <w:rsid w:val="00DF0033"/>
    <w:rsid w:val="00DF12F2"/>
    <w:rsid w:val="00DF17F2"/>
    <w:rsid w:val="00DF303C"/>
    <w:rsid w:val="00DF3621"/>
    <w:rsid w:val="00DF46A9"/>
    <w:rsid w:val="00DF4A40"/>
    <w:rsid w:val="00DF4BA2"/>
    <w:rsid w:val="00DF62BE"/>
    <w:rsid w:val="00DF638A"/>
    <w:rsid w:val="00DF6C49"/>
    <w:rsid w:val="00DF6DE1"/>
    <w:rsid w:val="00DF7344"/>
    <w:rsid w:val="00DF7B9A"/>
    <w:rsid w:val="00E0046C"/>
    <w:rsid w:val="00E00B4F"/>
    <w:rsid w:val="00E013CB"/>
    <w:rsid w:val="00E027CD"/>
    <w:rsid w:val="00E03E1A"/>
    <w:rsid w:val="00E04A7C"/>
    <w:rsid w:val="00E05AE0"/>
    <w:rsid w:val="00E0751C"/>
    <w:rsid w:val="00E07933"/>
    <w:rsid w:val="00E1056B"/>
    <w:rsid w:val="00E10906"/>
    <w:rsid w:val="00E10A6E"/>
    <w:rsid w:val="00E10CFB"/>
    <w:rsid w:val="00E11F4C"/>
    <w:rsid w:val="00E14AD3"/>
    <w:rsid w:val="00E153A3"/>
    <w:rsid w:val="00E16356"/>
    <w:rsid w:val="00E176B4"/>
    <w:rsid w:val="00E200B1"/>
    <w:rsid w:val="00E21541"/>
    <w:rsid w:val="00E21653"/>
    <w:rsid w:val="00E21960"/>
    <w:rsid w:val="00E22A20"/>
    <w:rsid w:val="00E22D34"/>
    <w:rsid w:val="00E22E10"/>
    <w:rsid w:val="00E24A4B"/>
    <w:rsid w:val="00E261F9"/>
    <w:rsid w:val="00E270DF"/>
    <w:rsid w:val="00E30499"/>
    <w:rsid w:val="00E33A54"/>
    <w:rsid w:val="00E34586"/>
    <w:rsid w:val="00E34E79"/>
    <w:rsid w:val="00E35091"/>
    <w:rsid w:val="00E35286"/>
    <w:rsid w:val="00E35430"/>
    <w:rsid w:val="00E35627"/>
    <w:rsid w:val="00E373CD"/>
    <w:rsid w:val="00E406F6"/>
    <w:rsid w:val="00E40941"/>
    <w:rsid w:val="00E4274D"/>
    <w:rsid w:val="00E42C90"/>
    <w:rsid w:val="00E431E9"/>
    <w:rsid w:val="00E4364C"/>
    <w:rsid w:val="00E43B3B"/>
    <w:rsid w:val="00E44D2A"/>
    <w:rsid w:val="00E44F5C"/>
    <w:rsid w:val="00E4512D"/>
    <w:rsid w:val="00E4536B"/>
    <w:rsid w:val="00E457C9"/>
    <w:rsid w:val="00E46019"/>
    <w:rsid w:val="00E46E24"/>
    <w:rsid w:val="00E47B09"/>
    <w:rsid w:val="00E47D34"/>
    <w:rsid w:val="00E53226"/>
    <w:rsid w:val="00E53D10"/>
    <w:rsid w:val="00E5419F"/>
    <w:rsid w:val="00E54B28"/>
    <w:rsid w:val="00E555B6"/>
    <w:rsid w:val="00E55DA7"/>
    <w:rsid w:val="00E570BC"/>
    <w:rsid w:val="00E60635"/>
    <w:rsid w:val="00E62A5D"/>
    <w:rsid w:val="00E62BC1"/>
    <w:rsid w:val="00E6328A"/>
    <w:rsid w:val="00E64089"/>
    <w:rsid w:val="00E644E0"/>
    <w:rsid w:val="00E65522"/>
    <w:rsid w:val="00E6661F"/>
    <w:rsid w:val="00E66A72"/>
    <w:rsid w:val="00E67B25"/>
    <w:rsid w:val="00E67B4E"/>
    <w:rsid w:val="00E71030"/>
    <w:rsid w:val="00E7146D"/>
    <w:rsid w:val="00E724BA"/>
    <w:rsid w:val="00E74674"/>
    <w:rsid w:val="00E74D64"/>
    <w:rsid w:val="00E763B2"/>
    <w:rsid w:val="00E76E6B"/>
    <w:rsid w:val="00E77624"/>
    <w:rsid w:val="00E77A9C"/>
    <w:rsid w:val="00E77D06"/>
    <w:rsid w:val="00E80AA8"/>
    <w:rsid w:val="00E810DA"/>
    <w:rsid w:val="00E83686"/>
    <w:rsid w:val="00E83C25"/>
    <w:rsid w:val="00E84CE9"/>
    <w:rsid w:val="00E85367"/>
    <w:rsid w:val="00E862D4"/>
    <w:rsid w:val="00E870F0"/>
    <w:rsid w:val="00E8742F"/>
    <w:rsid w:val="00E87801"/>
    <w:rsid w:val="00E87893"/>
    <w:rsid w:val="00E878E1"/>
    <w:rsid w:val="00E90A55"/>
    <w:rsid w:val="00E92543"/>
    <w:rsid w:val="00E92905"/>
    <w:rsid w:val="00E93DEB"/>
    <w:rsid w:val="00E9503D"/>
    <w:rsid w:val="00E951D7"/>
    <w:rsid w:val="00E96167"/>
    <w:rsid w:val="00E96249"/>
    <w:rsid w:val="00E9643C"/>
    <w:rsid w:val="00E96B30"/>
    <w:rsid w:val="00E96D49"/>
    <w:rsid w:val="00E97E22"/>
    <w:rsid w:val="00E97E99"/>
    <w:rsid w:val="00EA020B"/>
    <w:rsid w:val="00EA09C2"/>
    <w:rsid w:val="00EA0AE5"/>
    <w:rsid w:val="00EA12BE"/>
    <w:rsid w:val="00EA154D"/>
    <w:rsid w:val="00EA175D"/>
    <w:rsid w:val="00EA1F57"/>
    <w:rsid w:val="00EA2527"/>
    <w:rsid w:val="00EA34A7"/>
    <w:rsid w:val="00EA384B"/>
    <w:rsid w:val="00EA4080"/>
    <w:rsid w:val="00EA4FED"/>
    <w:rsid w:val="00EA5BAA"/>
    <w:rsid w:val="00EA6BF8"/>
    <w:rsid w:val="00EA7611"/>
    <w:rsid w:val="00EA7A08"/>
    <w:rsid w:val="00EA7B99"/>
    <w:rsid w:val="00EB0027"/>
    <w:rsid w:val="00EB003C"/>
    <w:rsid w:val="00EB1A85"/>
    <w:rsid w:val="00EB280C"/>
    <w:rsid w:val="00EB286C"/>
    <w:rsid w:val="00EB4520"/>
    <w:rsid w:val="00EB4CD9"/>
    <w:rsid w:val="00EB4D35"/>
    <w:rsid w:val="00EB5076"/>
    <w:rsid w:val="00EB6B60"/>
    <w:rsid w:val="00EB78FC"/>
    <w:rsid w:val="00EC05C2"/>
    <w:rsid w:val="00EC1541"/>
    <w:rsid w:val="00EC1CFF"/>
    <w:rsid w:val="00EC25D4"/>
    <w:rsid w:val="00EC3A32"/>
    <w:rsid w:val="00EC4BE0"/>
    <w:rsid w:val="00EC4D8C"/>
    <w:rsid w:val="00EC745C"/>
    <w:rsid w:val="00EC7807"/>
    <w:rsid w:val="00ED0269"/>
    <w:rsid w:val="00ED0C7D"/>
    <w:rsid w:val="00ED0FB0"/>
    <w:rsid w:val="00ED376B"/>
    <w:rsid w:val="00ED3866"/>
    <w:rsid w:val="00ED43A3"/>
    <w:rsid w:val="00ED5567"/>
    <w:rsid w:val="00ED5596"/>
    <w:rsid w:val="00ED5DC4"/>
    <w:rsid w:val="00ED6CAC"/>
    <w:rsid w:val="00ED6FF6"/>
    <w:rsid w:val="00EE1E2B"/>
    <w:rsid w:val="00EE22B1"/>
    <w:rsid w:val="00EE2B5A"/>
    <w:rsid w:val="00EE3075"/>
    <w:rsid w:val="00EE3473"/>
    <w:rsid w:val="00EE3FDD"/>
    <w:rsid w:val="00EE42BE"/>
    <w:rsid w:val="00EE4BCA"/>
    <w:rsid w:val="00EE619E"/>
    <w:rsid w:val="00EE63FA"/>
    <w:rsid w:val="00EE6E5A"/>
    <w:rsid w:val="00EE720D"/>
    <w:rsid w:val="00EF0676"/>
    <w:rsid w:val="00EF1260"/>
    <w:rsid w:val="00EF28FC"/>
    <w:rsid w:val="00EF3C15"/>
    <w:rsid w:val="00EF4A18"/>
    <w:rsid w:val="00EF5133"/>
    <w:rsid w:val="00EF524A"/>
    <w:rsid w:val="00EF5723"/>
    <w:rsid w:val="00EF61BC"/>
    <w:rsid w:val="00EF62F1"/>
    <w:rsid w:val="00EF65E8"/>
    <w:rsid w:val="00F00283"/>
    <w:rsid w:val="00F00FCF"/>
    <w:rsid w:val="00F02283"/>
    <w:rsid w:val="00F0267C"/>
    <w:rsid w:val="00F02912"/>
    <w:rsid w:val="00F047AE"/>
    <w:rsid w:val="00F0535F"/>
    <w:rsid w:val="00F076ED"/>
    <w:rsid w:val="00F078E0"/>
    <w:rsid w:val="00F1020D"/>
    <w:rsid w:val="00F113F3"/>
    <w:rsid w:val="00F11739"/>
    <w:rsid w:val="00F121F6"/>
    <w:rsid w:val="00F125DC"/>
    <w:rsid w:val="00F13C0B"/>
    <w:rsid w:val="00F1408D"/>
    <w:rsid w:val="00F14884"/>
    <w:rsid w:val="00F14C84"/>
    <w:rsid w:val="00F14FED"/>
    <w:rsid w:val="00F155A6"/>
    <w:rsid w:val="00F15649"/>
    <w:rsid w:val="00F15BB5"/>
    <w:rsid w:val="00F165C5"/>
    <w:rsid w:val="00F174C6"/>
    <w:rsid w:val="00F17E92"/>
    <w:rsid w:val="00F222B0"/>
    <w:rsid w:val="00F241C0"/>
    <w:rsid w:val="00F247FC"/>
    <w:rsid w:val="00F24B83"/>
    <w:rsid w:val="00F24CCC"/>
    <w:rsid w:val="00F24DC8"/>
    <w:rsid w:val="00F25D46"/>
    <w:rsid w:val="00F26298"/>
    <w:rsid w:val="00F269F4"/>
    <w:rsid w:val="00F26ED3"/>
    <w:rsid w:val="00F2742E"/>
    <w:rsid w:val="00F276A0"/>
    <w:rsid w:val="00F315CB"/>
    <w:rsid w:val="00F3238C"/>
    <w:rsid w:val="00F32BC4"/>
    <w:rsid w:val="00F33A95"/>
    <w:rsid w:val="00F34E72"/>
    <w:rsid w:val="00F35836"/>
    <w:rsid w:val="00F366C2"/>
    <w:rsid w:val="00F370E0"/>
    <w:rsid w:val="00F379BD"/>
    <w:rsid w:val="00F37D79"/>
    <w:rsid w:val="00F4071F"/>
    <w:rsid w:val="00F4075B"/>
    <w:rsid w:val="00F40AE1"/>
    <w:rsid w:val="00F40FE1"/>
    <w:rsid w:val="00F4152A"/>
    <w:rsid w:val="00F41A3A"/>
    <w:rsid w:val="00F42D21"/>
    <w:rsid w:val="00F4319D"/>
    <w:rsid w:val="00F447AE"/>
    <w:rsid w:val="00F45754"/>
    <w:rsid w:val="00F46135"/>
    <w:rsid w:val="00F4619D"/>
    <w:rsid w:val="00F4694E"/>
    <w:rsid w:val="00F47A10"/>
    <w:rsid w:val="00F47EE8"/>
    <w:rsid w:val="00F47F54"/>
    <w:rsid w:val="00F50C7F"/>
    <w:rsid w:val="00F51FA8"/>
    <w:rsid w:val="00F524C1"/>
    <w:rsid w:val="00F5265A"/>
    <w:rsid w:val="00F52D2E"/>
    <w:rsid w:val="00F53232"/>
    <w:rsid w:val="00F53270"/>
    <w:rsid w:val="00F54C14"/>
    <w:rsid w:val="00F55B6A"/>
    <w:rsid w:val="00F5685D"/>
    <w:rsid w:val="00F57B5C"/>
    <w:rsid w:val="00F612E5"/>
    <w:rsid w:val="00F62512"/>
    <w:rsid w:val="00F65D8F"/>
    <w:rsid w:val="00F660B1"/>
    <w:rsid w:val="00F67411"/>
    <w:rsid w:val="00F6766B"/>
    <w:rsid w:val="00F70F0A"/>
    <w:rsid w:val="00F71062"/>
    <w:rsid w:val="00F716E1"/>
    <w:rsid w:val="00F73EB6"/>
    <w:rsid w:val="00F74AAD"/>
    <w:rsid w:val="00F74E12"/>
    <w:rsid w:val="00F75986"/>
    <w:rsid w:val="00F75F4F"/>
    <w:rsid w:val="00F76417"/>
    <w:rsid w:val="00F76EB9"/>
    <w:rsid w:val="00F80B83"/>
    <w:rsid w:val="00F81012"/>
    <w:rsid w:val="00F81E8D"/>
    <w:rsid w:val="00F820A1"/>
    <w:rsid w:val="00F82F43"/>
    <w:rsid w:val="00F834E7"/>
    <w:rsid w:val="00F8414B"/>
    <w:rsid w:val="00F841B7"/>
    <w:rsid w:val="00F841C8"/>
    <w:rsid w:val="00F850F6"/>
    <w:rsid w:val="00F8540E"/>
    <w:rsid w:val="00F85CA5"/>
    <w:rsid w:val="00F870E7"/>
    <w:rsid w:val="00F872DD"/>
    <w:rsid w:val="00F875B2"/>
    <w:rsid w:val="00F87A3B"/>
    <w:rsid w:val="00F87AB0"/>
    <w:rsid w:val="00F900EE"/>
    <w:rsid w:val="00F911F6"/>
    <w:rsid w:val="00F91710"/>
    <w:rsid w:val="00F91C15"/>
    <w:rsid w:val="00F92103"/>
    <w:rsid w:val="00F925B8"/>
    <w:rsid w:val="00F934FA"/>
    <w:rsid w:val="00F93614"/>
    <w:rsid w:val="00F93DE3"/>
    <w:rsid w:val="00F94215"/>
    <w:rsid w:val="00F9558C"/>
    <w:rsid w:val="00F95600"/>
    <w:rsid w:val="00F95B98"/>
    <w:rsid w:val="00F966FA"/>
    <w:rsid w:val="00F96D72"/>
    <w:rsid w:val="00F97212"/>
    <w:rsid w:val="00F97305"/>
    <w:rsid w:val="00F97576"/>
    <w:rsid w:val="00F977BF"/>
    <w:rsid w:val="00F9799E"/>
    <w:rsid w:val="00FA052A"/>
    <w:rsid w:val="00FA060F"/>
    <w:rsid w:val="00FA13D2"/>
    <w:rsid w:val="00FA18EF"/>
    <w:rsid w:val="00FA1AD0"/>
    <w:rsid w:val="00FA2163"/>
    <w:rsid w:val="00FA239F"/>
    <w:rsid w:val="00FA2624"/>
    <w:rsid w:val="00FA32F6"/>
    <w:rsid w:val="00FA4903"/>
    <w:rsid w:val="00FA4E85"/>
    <w:rsid w:val="00FA58A5"/>
    <w:rsid w:val="00FA5A09"/>
    <w:rsid w:val="00FA5D62"/>
    <w:rsid w:val="00FA5E9D"/>
    <w:rsid w:val="00FA60C7"/>
    <w:rsid w:val="00FA62CA"/>
    <w:rsid w:val="00FA66C6"/>
    <w:rsid w:val="00FA761E"/>
    <w:rsid w:val="00FA79D8"/>
    <w:rsid w:val="00FA7A8D"/>
    <w:rsid w:val="00FA7E8B"/>
    <w:rsid w:val="00FA7EEB"/>
    <w:rsid w:val="00FB1798"/>
    <w:rsid w:val="00FB1859"/>
    <w:rsid w:val="00FB195C"/>
    <w:rsid w:val="00FB1BA1"/>
    <w:rsid w:val="00FB1DBA"/>
    <w:rsid w:val="00FB2A1B"/>
    <w:rsid w:val="00FB2ABB"/>
    <w:rsid w:val="00FB3424"/>
    <w:rsid w:val="00FB3915"/>
    <w:rsid w:val="00FB400B"/>
    <w:rsid w:val="00FB48B9"/>
    <w:rsid w:val="00FB49B6"/>
    <w:rsid w:val="00FB4A01"/>
    <w:rsid w:val="00FB4C89"/>
    <w:rsid w:val="00FB4E77"/>
    <w:rsid w:val="00FB60F0"/>
    <w:rsid w:val="00FB6363"/>
    <w:rsid w:val="00FC07D0"/>
    <w:rsid w:val="00FC35C7"/>
    <w:rsid w:val="00FC3F3B"/>
    <w:rsid w:val="00FC485B"/>
    <w:rsid w:val="00FC5807"/>
    <w:rsid w:val="00FC5B5C"/>
    <w:rsid w:val="00FC5CDB"/>
    <w:rsid w:val="00FC60B3"/>
    <w:rsid w:val="00FC74C9"/>
    <w:rsid w:val="00FC7991"/>
    <w:rsid w:val="00FD1800"/>
    <w:rsid w:val="00FD1A27"/>
    <w:rsid w:val="00FD2BB1"/>
    <w:rsid w:val="00FD2E86"/>
    <w:rsid w:val="00FD3418"/>
    <w:rsid w:val="00FD3F38"/>
    <w:rsid w:val="00FD443A"/>
    <w:rsid w:val="00FD5481"/>
    <w:rsid w:val="00FD5523"/>
    <w:rsid w:val="00FD6BEE"/>
    <w:rsid w:val="00FD71E8"/>
    <w:rsid w:val="00FD7C48"/>
    <w:rsid w:val="00FD7F74"/>
    <w:rsid w:val="00FE000F"/>
    <w:rsid w:val="00FE1449"/>
    <w:rsid w:val="00FE2135"/>
    <w:rsid w:val="00FE232C"/>
    <w:rsid w:val="00FE2522"/>
    <w:rsid w:val="00FE3BD0"/>
    <w:rsid w:val="00FE3E63"/>
    <w:rsid w:val="00FE4965"/>
    <w:rsid w:val="00FE51EA"/>
    <w:rsid w:val="00FE54CD"/>
    <w:rsid w:val="00FF0279"/>
    <w:rsid w:val="00FF039E"/>
    <w:rsid w:val="00FF0F02"/>
    <w:rsid w:val="00FF11C8"/>
    <w:rsid w:val="00FF2302"/>
    <w:rsid w:val="00FF2CDE"/>
    <w:rsid w:val="00FF39A2"/>
    <w:rsid w:val="00FF417C"/>
    <w:rsid w:val="00FF475D"/>
    <w:rsid w:val="00FF4C3F"/>
    <w:rsid w:val="00FF6882"/>
    <w:rsid w:val="00FF68F3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97FFA"/>
  <w15:docId w15:val="{86427E3F-E9FE-4B4F-9979-5EC3C417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4D0"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BodyText"/>
    <w:next w:val="Heading2"/>
    <w:qFormat/>
    <w:pPr>
      <w:keepNext/>
      <w:widowControl w:val="0"/>
      <w:numPr>
        <w:numId w:val="1"/>
      </w:numPr>
      <w:spacing w:before="240"/>
      <w:outlineLvl w:val="0"/>
    </w:pPr>
    <w:rPr>
      <w:b/>
    </w:rPr>
  </w:style>
  <w:style w:type="paragraph" w:styleId="Heading2">
    <w:name w:val="heading 2"/>
    <w:basedOn w:val="Heading1"/>
    <w:qFormat/>
    <w:pPr>
      <w:keepNext w:val="0"/>
      <w:widowControl/>
      <w:numPr>
        <w:ilvl w:val="1"/>
      </w:numPr>
      <w:spacing w:before="120" w:after="0"/>
      <w:outlineLvl w:val="1"/>
    </w:pPr>
    <w:rPr>
      <w:b w:val="0"/>
    </w:rPr>
  </w:style>
  <w:style w:type="paragraph" w:styleId="Heading3">
    <w:name w:val="heading 3"/>
    <w:basedOn w:val="Heading2"/>
    <w:qFormat/>
    <w:pPr>
      <w:numPr>
        <w:ilvl w:val="2"/>
      </w:numPr>
      <w:outlineLvl w:val="2"/>
    </w:pPr>
  </w:style>
  <w:style w:type="paragraph" w:styleId="Heading4">
    <w:name w:val="heading 4"/>
    <w:basedOn w:val="Heading3"/>
    <w:qFormat/>
    <w:pPr>
      <w:numPr>
        <w:ilvl w:val="3"/>
      </w:numPr>
      <w:outlineLvl w:val="3"/>
    </w:pPr>
  </w:style>
  <w:style w:type="paragraph" w:styleId="Heading5">
    <w:name w:val="heading 5"/>
    <w:basedOn w:val="Heading4"/>
    <w:qFormat/>
    <w:pPr>
      <w:numPr>
        <w:ilvl w:val="4"/>
      </w:numPr>
      <w:outlineLvl w:val="4"/>
    </w:pPr>
  </w:style>
  <w:style w:type="paragraph" w:styleId="Heading6">
    <w:name w:val="heading 6"/>
    <w:basedOn w:val="Heading5"/>
    <w:qFormat/>
    <w:pPr>
      <w:numPr>
        <w:ilvl w:val="5"/>
      </w:numPr>
      <w:outlineLvl w:val="5"/>
    </w:pPr>
  </w:style>
  <w:style w:type="paragraph" w:styleId="Heading7">
    <w:name w:val="heading 7"/>
    <w:basedOn w:val="Heading6"/>
    <w:qFormat/>
    <w:pPr>
      <w:numPr>
        <w:ilvl w:val="6"/>
      </w:numPr>
      <w:outlineLvl w:val="6"/>
    </w:pPr>
  </w:style>
  <w:style w:type="paragraph" w:styleId="Heading8">
    <w:name w:val="heading 8"/>
    <w:basedOn w:val="Heading7"/>
    <w:qFormat/>
    <w:pPr>
      <w:numPr>
        <w:ilvl w:val="7"/>
      </w:numPr>
      <w:outlineLvl w:val="7"/>
    </w:pPr>
  </w:style>
  <w:style w:type="paragraph" w:styleId="Heading9">
    <w:name w:val="heading 9"/>
    <w:basedOn w:val="Heading8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uiPriority w:val="99"/>
    <w:pPr>
      <w:widowControl w:val="0"/>
      <w:tabs>
        <w:tab w:val="right" w:pos="9923"/>
      </w:tabs>
    </w:pPr>
    <w:rPr>
      <w:rFonts w:ascii="Arial" w:hAnsi="Arial"/>
      <w:noProof/>
      <w:sz w:val="16"/>
      <w:lang w:val="en-US" w:eastAsia="en-US"/>
    </w:rPr>
  </w:style>
  <w:style w:type="character" w:styleId="PageNumber">
    <w:name w:val="page number"/>
    <w:rPr>
      <w:rFonts w:ascii="Arial" w:hAnsi="Arial"/>
      <w:sz w:val="24"/>
    </w:rPr>
  </w:style>
  <w:style w:type="paragraph" w:customStyle="1" w:styleId="Address">
    <w:name w:val="Address"/>
    <w:pPr>
      <w:widowControl w:val="0"/>
    </w:pPr>
    <w:rPr>
      <w:rFonts w:ascii="Arial" w:hAnsi="Arial"/>
      <w:noProof/>
      <w:lang w:val="en-US" w:eastAsia="en-US"/>
    </w:rPr>
  </w:style>
  <w:style w:type="paragraph" w:customStyle="1" w:styleId="MeetingName">
    <w:name w:val="MeetingName"/>
    <w:pPr>
      <w:widowControl w:val="0"/>
      <w:spacing w:before="240" w:after="120"/>
    </w:pPr>
    <w:rPr>
      <w:rFonts w:ascii="Arial" w:hAnsi="Arial"/>
      <w:b/>
      <w:sz w:val="48"/>
      <w:lang w:eastAsia="en-US"/>
    </w:rPr>
  </w:style>
  <w:style w:type="paragraph" w:styleId="Signature">
    <w:name w:val="Signature"/>
    <w:basedOn w:val="BodyText"/>
    <w:next w:val="BodyText"/>
    <w:pPr>
      <w:spacing w:before="480" w:after="0"/>
    </w:pPr>
  </w:style>
  <w:style w:type="paragraph" w:styleId="BodyText">
    <w:name w:val="Body Text"/>
    <w:pPr>
      <w:spacing w:before="120" w:after="120"/>
    </w:pPr>
    <w:rPr>
      <w:rFonts w:ascii="Arial" w:hAnsi="Arial"/>
      <w:sz w:val="24"/>
      <w:lang w:eastAsia="en-US"/>
    </w:rPr>
  </w:style>
  <w:style w:type="paragraph" w:customStyle="1" w:styleId="CDSHousingLogo">
    <w:name w:val="CDS Housing Logo"/>
    <w:next w:val="Normal"/>
    <w:pPr>
      <w:tabs>
        <w:tab w:val="left" w:pos="-360"/>
      </w:tabs>
      <w:jc w:val="right"/>
    </w:pPr>
    <w:rPr>
      <w:rFonts w:ascii="CDS Housing" w:hAnsi="CDS Housing"/>
      <w:noProof/>
      <w:sz w:val="76"/>
      <w:lang w:val="en-US" w:eastAsia="en-US"/>
    </w:rPr>
  </w:style>
  <w:style w:type="character" w:customStyle="1" w:styleId="FooterText">
    <w:name w:val="Footer Text"/>
    <w:rPr>
      <w:rFonts w:ascii="Arial" w:hAnsi="Arial"/>
      <w:sz w:val="16"/>
    </w:rPr>
  </w:style>
  <w:style w:type="paragraph" w:customStyle="1" w:styleId="Subject">
    <w:name w:val="Subject"/>
    <w:pPr>
      <w:widowControl w:val="0"/>
      <w:spacing w:before="120"/>
      <w:ind w:left="567"/>
    </w:pPr>
    <w:rPr>
      <w:rFonts w:ascii="Arial" w:hAnsi="Arial"/>
      <w:b/>
      <w:sz w:val="28"/>
      <w:lang w:eastAsia="en-US"/>
    </w:rPr>
  </w:style>
  <w:style w:type="paragraph" w:customStyle="1" w:styleId="Heading1Continued">
    <w:name w:val="Heading 1 Continued"/>
    <w:basedOn w:val="Heading1"/>
    <w:rsid w:val="00622CE3"/>
    <w:pPr>
      <w:keepNext w:val="0"/>
      <w:widowControl/>
      <w:spacing w:before="60" w:after="60"/>
      <w:ind w:firstLine="0"/>
      <w:outlineLvl w:val="9"/>
    </w:pPr>
    <w:rPr>
      <w:b w:val="0"/>
    </w:rPr>
  </w:style>
  <w:style w:type="table" w:styleId="TableGrid">
    <w:name w:val="Table Grid"/>
    <w:basedOn w:val="TableNormal"/>
    <w:rsid w:val="009C1E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1346"/>
    <w:rPr>
      <w:rFonts w:ascii="Tahoma" w:hAnsi="Tahoma" w:cs="Tahoma"/>
      <w:sz w:val="16"/>
      <w:szCs w:val="16"/>
    </w:rPr>
  </w:style>
  <w:style w:type="paragraph" w:customStyle="1" w:styleId="Venue">
    <w:name w:val="Venue"/>
    <w:pPr>
      <w:widowControl w:val="0"/>
    </w:pPr>
    <w:rPr>
      <w:rFonts w:ascii="Arial" w:hAnsi="Arial"/>
      <w:noProof/>
      <w:sz w:val="24"/>
      <w:lang w:val="en-US" w:eastAsia="en-US"/>
    </w:rPr>
  </w:style>
  <w:style w:type="paragraph" w:customStyle="1" w:styleId="Heading2Continued">
    <w:name w:val="Heading 2 Continued"/>
    <w:basedOn w:val="Heading2"/>
    <w:next w:val="Heading2"/>
    <w:pPr>
      <w:ind w:firstLine="0"/>
      <w:outlineLvl w:val="9"/>
    </w:pPr>
  </w:style>
  <w:style w:type="paragraph" w:styleId="BodyTextIndent">
    <w:name w:val="Body Text Indent"/>
    <w:basedOn w:val="BodyText"/>
    <w:pPr>
      <w:ind w:left="720"/>
    </w:pPr>
  </w:style>
  <w:style w:type="paragraph" w:customStyle="1" w:styleId="HeadingUnnumbered">
    <w:name w:val="Heading Unnumbered"/>
    <w:basedOn w:val="BodyText"/>
    <w:pPr>
      <w:spacing w:before="240" w:after="0"/>
    </w:pPr>
    <w:rPr>
      <w:b/>
    </w:rPr>
  </w:style>
  <w:style w:type="paragraph" w:customStyle="1" w:styleId="LineAcrossPage">
    <w:name w:val="Line Across Page"/>
    <w:basedOn w:val="Heading1"/>
    <w:next w:val="Heading1"/>
    <w:pPr>
      <w:pBdr>
        <w:bottom w:val="single" w:sz="6" w:space="1" w:color="auto"/>
      </w:pBdr>
      <w:spacing w:before="0" w:after="0" w:line="240" w:lineRule="exact"/>
      <w:ind w:left="0" w:firstLine="0"/>
      <w:outlineLvl w:val="9"/>
    </w:pPr>
  </w:style>
  <w:style w:type="paragraph" w:customStyle="1" w:styleId="Heading3Continued">
    <w:name w:val="Heading 3 Continued"/>
    <w:basedOn w:val="Heading3"/>
    <w:next w:val="Heading3"/>
    <w:pPr>
      <w:ind w:firstLine="0"/>
      <w:outlineLvl w:val="9"/>
    </w:pPr>
  </w:style>
  <w:style w:type="character" w:styleId="Hyperlink">
    <w:name w:val="Hyperlink"/>
    <w:rsid w:val="00C266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4EDC"/>
    <w:pPr>
      <w:ind w:left="720"/>
    </w:pPr>
  </w:style>
  <w:style w:type="paragraph" w:customStyle="1" w:styleId="yiv1677437375msonormal">
    <w:name w:val="yiv1677437375msonormal"/>
    <w:basedOn w:val="Normal"/>
    <w:rsid w:val="00FF11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731FC"/>
    <w:rPr>
      <w:rFonts w:ascii="Arial" w:hAnsi="Arial"/>
      <w:noProof/>
      <w:sz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4133B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85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7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4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7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5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06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93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17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47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25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0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555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65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zm\application%20data\microsoft\templates\CDSmcage.dot" TargetMode="Externa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03EC-2392-4B9A-8706-D0CA4897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CDSmcage</Template>
  <TotalTime>1</TotalTime>
  <Pages>2</Pages>
  <Words>401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CDS Board</vt:lpstr>
      <vt:lpstr>CDS Board</vt:lpstr>
    </vt:vector>
  </TitlesOfParts>
  <Company>CDS Housing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Board</dc:title>
  <dc:subject>Agenda for meeting on</dc:subject>
  <dc:creator>DH</dc:creator>
  <dc:description>CDS Word version 4.0 (March 2000)</dc:description>
  <cp:lastModifiedBy>Diana Heredia</cp:lastModifiedBy>
  <cp:revision>2</cp:revision>
  <cp:lastPrinted>2024-01-11T10:34:00Z</cp:lastPrinted>
  <dcterms:created xsi:type="dcterms:W3CDTF">2025-06-13T10:47:00Z</dcterms:created>
  <dcterms:modified xsi:type="dcterms:W3CDTF">2025-06-13T10:47:00Z</dcterms:modified>
</cp:coreProperties>
</file>